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17EF" w14:textId="34F8489F" w:rsidR="00642E5E" w:rsidRPr="001B1214" w:rsidRDefault="00A80D70" w:rsidP="00F039A4">
      <w:pPr>
        <w:pStyle w:val="1Title"/>
        <w:jc w:val="center"/>
      </w:pPr>
      <w:r>
        <w:rPr>
          <w:rFonts w:ascii="Helvetica" w:hAnsi="Helvetica"/>
        </w:rPr>
        <w:t>ASHES RECORD</w:t>
      </w:r>
    </w:p>
    <w:p w14:paraId="5897E684" w14:textId="77777777" w:rsidR="00F766DD" w:rsidRPr="00F766DD" w:rsidRDefault="00F766DD" w:rsidP="00F766DD"/>
    <w:tbl>
      <w:tblPr>
        <w:tblW w:w="148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1605"/>
        <w:gridCol w:w="4349"/>
        <w:gridCol w:w="4536"/>
      </w:tblGrid>
      <w:tr w:rsidR="00A80D70" w:rsidRPr="00A53E5E" w14:paraId="62B6E913" w14:textId="77777777" w:rsidTr="00E409A2">
        <w:trPr>
          <w:trHeight w:val="915"/>
        </w:trPr>
        <w:tc>
          <w:tcPr>
            <w:tcW w:w="6000" w:type="dxa"/>
            <w:gridSpan w:val="2"/>
            <w:tcBorders>
              <w:right w:val="single" w:sz="4" w:space="0" w:color="auto"/>
            </w:tcBorders>
          </w:tcPr>
          <w:p w14:paraId="31DDF4E3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Name of Deceased</w:t>
            </w:r>
          </w:p>
        </w:tc>
        <w:tc>
          <w:tcPr>
            <w:tcW w:w="4349" w:type="dxa"/>
            <w:tcBorders>
              <w:left w:val="single" w:sz="4" w:space="0" w:color="auto"/>
            </w:tcBorders>
          </w:tcPr>
          <w:p w14:paraId="2B086CF3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Date of Cremation</w:t>
            </w:r>
          </w:p>
        </w:tc>
        <w:tc>
          <w:tcPr>
            <w:tcW w:w="4536" w:type="dxa"/>
            <w:vMerge w:val="restart"/>
          </w:tcPr>
          <w:p w14:paraId="7D4880DD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61848F46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Ashes Released on:</w:t>
            </w:r>
          </w:p>
          <w:p w14:paraId="35796D56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0E644E38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391962E1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Date............................................................</w:t>
            </w:r>
          </w:p>
          <w:p w14:paraId="1DF335D8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16656CB9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4C08B319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By...............................................................</w:t>
            </w:r>
          </w:p>
          <w:p w14:paraId="04CBA146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12F6B015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1CCDCB35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Type of Container.......................................</w:t>
            </w:r>
          </w:p>
          <w:p w14:paraId="1DF95EDD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02B8F704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0CE906CF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Signature....................................................</w:t>
            </w:r>
          </w:p>
        </w:tc>
      </w:tr>
      <w:tr w:rsidR="00A80D70" w:rsidRPr="00A53E5E" w14:paraId="7EBF06B6" w14:textId="77777777" w:rsidTr="00E409A2">
        <w:trPr>
          <w:trHeight w:val="360"/>
        </w:trPr>
        <w:tc>
          <w:tcPr>
            <w:tcW w:w="10349" w:type="dxa"/>
            <w:gridSpan w:val="3"/>
            <w:tcBorders>
              <w:bottom w:val="single" w:sz="4" w:space="0" w:color="auto"/>
            </w:tcBorders>
          </w:tcPr>
          <w:p w14:paraId="1E185F61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 xml:space="preserve">Client Instruction </w:t>
            </w:r>
          </w:p>
        </w:tc>
        <w:tc>
          <w:tcPr>
            <w:tcW w:w="4536" w:type="dxa"/>
            <w:vMerge/>
          </w:tcPr>
          <w:p w14:paraId="280FBC7E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</w:tr>
      <w:tr w:rsidR="00A80D70" w:rsidRPr="00A53E5E" w14:paraId="08B406FB" w14:textId="77777777" w:rsidTr="00E409A2">
        <w:trPr>
          <w:trHeight w:val="276"/>
        </w:trPr>
        <w:tc>
          <w:tcPr>
            <w:tcW w:w="10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716543" w14:textId="77777777" w:rsidR="00A80D70" w:rsidRPr="00A53E5E" w:rsidRDefault="00A80D70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4536" w:type="dxa"/>
            <w:vMerge/>
          </w:tcPr>
          <w:p w14:paraId="7646799A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</w:tr>
      <w:tr w:rsidR="00A80D70" w:rsidRPr="00A53E5E" w14:paraId="71DFB6C5" w14:textId="77777777" w:rsidTr="00E409A2">
        <w:trPr>
          <w:trHeight w:val="252"/>
        </w:trPr>
        <w:tc>
          <w:tcPr>
            <w:tcW w:w="10349" w:type="dxa"/>
            <w:gridSpan w:val="3"/>
            <w:tcBorders>
              <w:top w:val="single" w:sz="4" w:space="0" w:color="auto"/>
            </w:tcBorders>
          </w:tcPr>
          <w:p w14:paraId="7D7C77C3" w14:textId="77777777" w:rsidR="00A80D70" w:rsidRPr="00A53E5E" w:rsidRDefault="00A80D70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4536" w:type="dxa"/>
            <w:vMerge/>
          </w:tcPr>
          <w:p w14:paraId="2B0B76F7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</w:tr>
      <w:tr w:rsidR="00A80D70" w:rsidRPr="00A53E5E" w14:paraId="1C26B68F" w14:textId="77777777" w:rsidTr="00E409A2">
        <w:trPr>
          <w:trHeight w:val="1848"/>
        </w:trPr>
        <w:tc>
          <w:tcPr>
            <w:tcW w:w="4395" w:type="dxa"/>
          </w:tcPr>
          <w:p w14:paraId="2E73A9FD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Crematorium</w:t>
            </w:r>
          </w:p>
          <w:p w14:paraId="264D23A8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785DA836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3C0B2B0F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137FB9A4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26017E3B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22545302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 xml:space="preserve">Cremation Ref. No. </w:t>
            </w:r>
          </w:p>
        </w:tc>
        <w:tc>
          <w:tcPr>
            <w:tcW w:w="5954" w:type="dxa"/>
            <w:gridSpan w:val="2"/>
          </w:tcPr>
          <w:p w14:paraId="180148B3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044EADC2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Ashes Delivered to Branch by...........................................</w:t>
            </w:r>
          </w:p>
          <w:p w14:paraId="596C9DD4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36EFAA41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..........................................................................................</w:t>
            </w:r>
          </w:p>
          <w:p w14:paraId="23634A18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331E4353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Type of Container..............................................................</w:t>
            </w:r>
          </w:p>
          <w:p w14:paraId="2B09A15E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2B80614D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77218BC1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Date..................................................................................</w:t>
            </w:r>
          </w:p>
          <w:p w14:paraId="5CFB6193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  <w:tc>
          <w:tcPr>
            <w:tcW w:w="4536" w:type="dxa"/>
            <w:vMerge/>
          </w:tcPr>
          <w:p w14:paraId="32DB24FC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</w:tr>
      <w:tr w:rsidR="00A80D70" w:rsidRPr="00A53E5E" w14:paraId="7424904F" w14:textId="77777777" w:rsidTr="00E409A2">
        <w:trPr>
          <w:trHeight w:val="528"/>
        </w:trPr>
        <w:tc>
          <w:tcPr>
            <w:tcW w:w="10349" w:type="dxa"/>
            <w:gridSpan w:val="3"/>
            <w:tcBorders>
              <w:bottom w:val="single" w:sz="4" w:space="0" w:color="auto"/>
            </w:tcBorders>
          </w:tcPr>
          <w:p w14:paraId="14364BB7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Full name and address of authorised recipient:</w:t>
            </w:r>
          </w:p>
          <w:p w14:paraId="02037510" w14:textId="77777777" w:rsidR="00A80D70" w:rsidRPr="00A53E5E" w:rsidRDefault="00A80D70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4536" w:type="dxa"/>
            <w:vMerge w:val="restart"/>
          </w:tcPr>
          <w:p w14:paraId="59AEA886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1C8401FD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Authority Checked:</w:t>
            </w:r>
          </w:p>
          <w:p w14:paraId="0F4D0135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18340DDF" w14:textId="7244E1F8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151760" wp14:editId="305CC6D7">
                      <wp:simplePos x="0" y="0"/>
                      <wp:positionH relativeFrom="column">
                        <wp:posOffset>2370455</wp:posOffset>
                      </wp:positionH>
                      <wp:positionV relativeFrom="paragraph">
                        <wp:posOffset>136525</wp:posOffset>
                      </wp:positionV>
                      <wp:extent cx="144780" cy="109220"/>
                      <wp:effectExtent l="5715" t="5715" r="11430" b="8890"/>
                      <wp:wrapNone/>
                      <wp:docPr id="167226127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CFAE1" id="Rectangle 2" o:spid="_x0000_s1026" style="position:absolute;margin-left:186.65pt;margin-top:10.75pt;width:11.4pt;height: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8HB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"/>
                  </w:pict>
                </mc:Fallback>
              </mc:AlternateContent>
            </w:r>
          </w:p>
          <w:p w14:paraId="2004DFA8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 xml:space="preserve">Client in person                                  </w:t>
            </w:r>
          </w:p>
          <w:p w14:paraId="7604F9FC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37F71D1A" w14:textId="3ABCED84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2E9A30" wp14:editId="1A293AAE">
                      <wp:simplePos x="0" y="0"/>
                      <wp:positionH relativeFrom="column">
                        <wp:posOffset>2370455</wp:posOffset>
                      </wp:positionH>
                      <wp:positionV relativeFrom="paragraph">
                        <wp:posOffset>10160</wp:posOffset>
                      </wp:positionV>
                      <wp:extent cx="144780" cy="109220"/>
                      <wp:effectExtent l="5715" t="8890" r="11430" b="5715"/>
                      <wp:wrapNone/>
                      <wp:docPr id="8123038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52E6A" id="Rectangle 1" o:spid="_x0000_s1026" style="position:absolute;margin-left:186.65pt;margin-top:.8pt;width:11.4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8HB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"/>
                  </w:pict>
                </mc:Fallback>
              </mc:AlternateContent>
            </w:r>
            <w:r w:rsidRPr="00A53E5E">
              <w:rPr>
                <w:rFonts w:ascii="Helvetica" w:hAnsi="Helvetica" w:cs="Helvetica"/>
              </w:rPr>
              <w:t>Client written permission</w:t>
            </w:r>
          </w:p>
          <w:p w14:paraId="1E243F4C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6F9CF9B5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</w:tr>
      <w:tr w:rsidR="00A80D70" w:rsidRPr="00A53E5E" w14:paraId="13006994" w14:textId="77777777" w:rsidTr="00E409A2">
        <w:trPr>
          <w:trHeight w:val="379"/>
        </w:trPr>
        <w:tc>
          <w:tcPr>
            <w:tcW w:w="10349" w:type="dxa"/>
            <w:gridSpan w:val="3"/>
            <w:tcBorders>
              <w:top w:val="single" w:sz="4" w:space="0" w:color="auto"/>
            </w:tcBorders>
          </w:tcPr>
          <w:p w14:paraId="39C114C5" w14:textId="77777777" w:rsidR="00A80D70" w:rsidRPr="00A53E5E" w:rsidRDefault="00A80D70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4536" w:type="dxa"/>
            <w:vMerge/>
          </w:tcPr>
          <w:p w14:paraId="3F469CF6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</w:tr>
      <w:tr w:rsidR="00A80D70" w:rsidRPr="00A53E5E" w14:paraId="5BB634DE" w14:textId="77777777" w:rsidTr="00E409A2">
        <w:trPr>
          <w:trHeight w:val="543"/>
        </w:trPr>
        <w:tc>
          <w:tcPr>
            <w:tcW w:w="10349" w:type="dxa"/>
            <w:gridSpan w:val="3"/>
          </w:tcPr>
          <w:p w14:paraId="11DF0EF0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  <w:tc>
          <w:tcPr>
            <w:tcW w:w="4536" w:type="dxa"/>
            <w:vMerge/>
          </w:tcPr>
          <w:p w14:paraId="354CBB32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</w:tr>
      <w:tr w:rsidR="00A80D70" w:rsidRPr="00A53E5E" w14:paraId="7BE4959F" w14:textId="77777777" w:rsidTr="00E409A2">
        <w:trPr>
          <w:trHeight w:val="533"/>
        </w:trPr>
        <w:tc>
          <w:tcPr>
            <w:tcW w:w="10349" w:type="dxa"/>
            <w:gridSpan w:val="3"/>
          </w:tcPr>
          <w:p w14:paraId="2DDC050F" w14:textId="77777777" w:rsidR="00A80D70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78172254" w14:textId="77777777" w:rsidR="00BA09E7" w:rsidRPr="00A53E5E" w:rsidRDefault="00BA09E7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  <w:tc>
          <w:tcPr>
            <w:tcW w:w="4536" w:type="dxa"/>
            <w:vMerge/>
          </w:tcPr>
          <w:p w14:paraId="2A8CF01F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</w:tr>
      <w:tr w:rsidR="00BA09E7" w:rsidRPr="00A53E5E" w14:paraId="56895081" w14:textId="77777777" w:rsidTr="00E409A2">
        <w:trPr>
          <w:trHeight w:val="533"/>
        </w:trPr>
        <w:tc>
          <w:tcPr>
            <w:tcW w:w="10349" w:type="dxa"/>
            <w:gridSpan w:val="3"/>
          </w:tcPr>
          <w:p w14:paraId="01A1F396" w14:textId="77777777" w:rsidR="00BA09E7" w:rsidRDefault="00BA09E7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  <w:tc>
          <w:tcPr>
            <w:tcW w:w="4536" w:type="dxa"/>
            <w:vMerge/>
          </w:tcPr>
          <w:p w14:paraId="3D0A7DCF" w14:textId="77777777" w:rsidR="00BA09E7" w:rsidRPr="00A53E5E" w:rsidRDefault="00BA09E7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</w:tr>
      <w:tr w:rsidR="00A80D70" w:rsidRPr="00A53E5E" w14:paraId="138A31E9" w14:textId="77777777" w:rsidTr="00E409A2">
        <w:trPr>
          <w:trHeight w:val="540"/>
        </w:trPr>
        <w:tc>
          <w:tcPr>
            <w:tcW w:w="10349" w:type="dxa"/>
            <w:gridSpan w:val="3"/>
          </w:tcPr>
          <w:p w14:paraId="0B4CF617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  <w:r w:rsidRPr="00A53E5E">
              <w:rPr>
                <w:rFonts w:ascii="Helvetica" w:hAnsi="Helvetica" w:cs="Helvetica"/>
              </w:rPr>
              <w:t>Telephone number:</w:t>
            </w:r>
          </w:p>
        </w:tc>
        <w:tc>
          <w:tcPr>
            <w:tcW w:w="4536" w:type="dxa"/>
            <w:vMerge/>
          </w:tcPr>
          <w:p w14:paraId="2289979D" w14:textId="77777777" w:rsidR="00A80D70" w:rsidRPr="00A53E5E" w:rsidRDefault="00A80D70" w:rsidP="00E409A2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</w:tr>
      <w:tr w:rsidR="00AA5A84" w:rsidRPr="00A53E5E" w14:paraId="651C5963" w14:textId="77777777" w:rsidTr="00E409A2">
        <w:trPr>
          <w:trHeight w:val="919"/>
        </w:trPr>
        <w:tc>
          <w:tcPr>
            <w:tcW w:w="14885" w:type="dxa"/>
            <w:gridSpan w:val="4"/>
          </w:tcPr>
          <w:p w14:paraId="682EE467" w14:textId="77777777" w:rsidR="00BF3E2E" w:rsidRDefault="00BF3E2E" w:rsidP="00AA5A84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3406BD36" w14:textId="24C76A65" w:rsidR="00BF3E2E" w:rsidRPr="00DC589B" w:rsidRDefault="00DC589B" w:rsidP="00AA5A84">
            <w:pPr>
              <w:spacing w:after="0" w:line="240" w:lineRule="auto"/>
              <w:rPr>
                <w:rFonts w:ascii="Helvetica" w:hAnsi="Helvetica" w:cs="Helvetica"/>
                <w:b/>
                <w:bCs/>
              </w:rPr>
            </w:pPr>
            <w:r w:rsidRPr="00DC589B">
              <w:rPr>
                <w:rFonts w:ascii="Helvetica" w:hAnsi="Helvetica" w:cs="Helvetica"/>
                <w:b/>
                <w:bCs/>
              </w:rPr>
              <w:t>Contact Record</w:t>
            </w:r>
          </w:p>
          <w:p w14:paraId="6136E47D" w14:textId="77777777" w:rsidR="00BF3E2E" w:rsidRDefault="00BF3E2E" w:rsidP="00AA5A84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1D28CD3B" w14:textId="77777777" w:rsidR="00BF3E2E" w:rsidRDefault="00BF3E2E" w:rsidP="00AA5A84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528BF7DE" w14:textId="7E3977DC" w:rsidR="00AA5A84" w:rsidRPr="00AA5A84" w:rsidRDefault="00AA5A84" w:rsidP="00AA5A84">
            <w:pPr>
              <w:spacing w:after="0" w:line="240" w:lineRule="auto"/>
              <w:rPr>
                <w:rFonts w:ascii="Helvetica" w:hAnsi="Helvetica" w:cs="Helvetica"/>
              </w:rPr>
            </w:pPr>
            <w:r w:rsidRPr="00AA5A84">
              <w:rPr>
                <w:rFonts w:ascii="Helvetica" w:hAnsi="Helvetica" w:cs="Helvetica"/>
              </w:rPr>
              <w:t xml:space="preserve">Date/Time contact made with </w:t>
            </w:r>
            <w:r w:rsidR="00621D42">
              <w:rPr>
                <w:rFonts w:ascii="Helvetica" w:hAnsi="Helvetica" w:cs="Helvetica"/>
              </w:rPr>
              <w:t>client</w:t>
            </w:r>
            <w:r w:rsidRPr="00AA5A84">
              <w:rPr>
                <w:rFonts w:ascii="Helvetica" w:hAnsi="Helvetica" w:cs="Helvetica"/>
              </w:rPr>
              <w:t>:</w:t>
            </w:r>
          </w:p>
          <w:p w14:paraId="41CDDF7F" w14:textId="77777777" w:rsidR="00AA5A84" w:rsidRDefault="00AA5A84" w:rsidP="00AA5A84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33E90214" w14:textId="77777777" w:rsidR="00AA5A84" w:rsidRDefault="00AA5A84" w:rsidP="00AA5A84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0056BE21" w14:textId="77777777" w:rsidR="00F33735" w:rsidRDefault="00F33735" w:rsidP="00AA5A84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71F6F171" w14:textId="0AF7753D" w:rsidR="00F33735" w:rsidRDefault="00F33735" w:rsidP="00F33735">
            <w:pPr>
              <w:spacing w:line="480" w:lineRule="auto"/>
            </w:pPr>
            <w:r>
              <w:t>1.</w:t>
            </w:r>
            <w:r>
              <w:tab/>
            </w:r>
            <w:r>
              <w:rPr>
                <w:u w:val="thick"/>
              </w:rPr>
              <w:t>_____________________________________________________________________</w:t>
            </w:r>
            <w:r w:rsidR="005979E9">
              <w:rPr>
                <w:u w:val="thick"/>
              </w:rPr>
              <w:t>_____________________________________________________</w:t>
            </w:r>
            <w:r>
              <w:rPr>
                <w:u w:val="thick"/>
              </w:rPr>
              <w:t>_____</w:t>
            </w:r>
          </w:p>
          <w:p w14:paraId="29997DD4" w14:textId="49BBE65E" w:rsidR="00F33735" w:rsidRDefault="00F33735" w:rsidP="00F33735">
            <w:pPr>
              <w:spacing w:line="480" w:lineRule="auto"/>
            </w:pPr>
            <w:r>
              <w:t>2.</w:t>
            </w:r>
            <w:r>
              <w:tab/>
            </w:r>
            <w:r>
              <w:rPr>
                <w:u w:val="thick"/>
              </w:rPr>
              <w:t>___________________________________________________</w:t>
            </w:r>
            <w:r w:rsidR="005979E9">
              <w:rPr>
                <w:u w:val="thick"/>
              </w:rPr>
              <w:t>_____________________________________________________</w:t>
            </w:r>
            <w:r>
              <w:rPr>
                <w:u w:val="thick"/>
              </w:rPr>
              <w:t>_______________________</w:t>
            </w:r>
          </w:p>
          <w:p w14:paraId="007CF893" w14:textId="308B96CC" w:rsidR="00F33735" w:rsidRDefault="00F33735" w:rsidP="00F33735">
            <w:pPr>
              <w:spacing w:line="480" w:lineRule="auto"/>
            </w:pPr>
            <w:r>
              <w:t>3.</w:t>
            </w:r>
            <w:r>
              <w:tab/>
            </w:r>
            <w:r>
              <w:rPr>
                <w:u w:val="thick"/>
              </w:rPr>
              <w:t>______________________________________________________</w:t>
            </w:r>
            <w:r w:rsidR="005979E9">
              <w:rPr>
                <w:u w:val="thick"/>
              </w:rPr>
              <w:t>_____________________________________________________</w:t>
            </w:r>
            <w:r>
              <w:rPr>
                <w:u w:val="thick"/>
              </w:rPr>
              <w:t>____________________</w:t>
            </w:r>
          </w:p>
          <w:p w14:paraId="5558C89D" w14:textId="4EE85D8B" w:rsidR="00F33735" w:rsidRDefault="00F33735" w:rsidP="00F33735">
            <w:pPr>
              <w:spacing w:line="480" w:lineRule="auto"/>
            </w:pPr>
            <w:r>
              <w:t>4.</w:t>
            </w:r>
            <w:r>
              <w:tab/>
            </w:r>
            <w:r>
              <w:rPr>
                <w:u w:val="thick"/>
              </w:rPr>
              <w:t>_______________________________________________________</w:t>
            </w:r>
            <w:r w:rsidR="005979E9">
              <w:rPr>
                <w:u w:val="thick"/>
              </w:rPr>
              <w:t>_____________________________________________________</w:t>
            </w:r>
            <w:r>
              <w:rPr>
                <w:u w:val="thick"/>
              </w:rPr>
              <w:t>___________________</w:t>
            </w:r>
          </w:p>
          <w:p w14:paraId="4A150521" w14:textId="49FD1936" w:rsidR="00F33735" w:rsidRDefault="00F33735" w:rsidP="00F33735">
            <w:pPr>
              <w:spacing w:line="480" w:lineRule="auto"/>
            </w:pPr>
            <w:r>
              <w:t>5.</w:t>
            </w:r>
            <w:r>
              <w:tab/>
            </w:r>
            <w:r>
              <w:rPr>
                <w:u w:val="thick"/>
              </w:rPr>
              <w:t>____________________________________________________________</w:t>
            </w:r>
            <w:r w:rsidR="005979E9">
              <w:rPr>
                <w:u w:val="thick"/>
              </w:rPr>
              <w:t>_____________________________________________________</w:t>
            </w:r>
            <w:r>
              <w:rPr>
                <w:u w:val="thick"/>
              </w:rPr>
              <w:t>______________</w:t>
            </w:r>
          </w:p>
          <w:p w14:paraId="66AB7280" w14:textId="77777777" w:rsidR="00AA5A84" w:rsidRDefault="00F33735" w:rsidP="000D476A">
            <w:pPr>
              <w:spacing w:line="480" w:lineRule="auto"/>
              <w:rPr>
                <w:u w:val="thick"/>
              </w:rPr>
            </w:pPr>
            <w:r>
              <w:t>6.</w:t>
            </w:r>
            <w:r>
              <w:tab/>
            </w:r>
            <w:r>
              <w:rPr>
                <w:u w:val="thick"/>
              </w:rPr>
              <w:t>___________________________________________________</w:t>
            </w:r>
            <w:r w:rsidR="005979E9">
              <w:rPr>
                <w:u w:val="thick"/>
              </w:rPr>
              <w:t>_____________________________________________________</w:t>
            </w:r>
            <w:r>
              <w:rPr>
                <w:u w:val="thick"/>
              </w:rPr>
              <w:t>_______________________</w:t>
            </w:r>
          </w:p>
          <w:p w14:paraId="2CF7B390" w14:textId="77777777" w:rsidR="00DC589B" w:rsidRDefault="00DC589B" w:rsidP="000D476A">
            <w:pPr>
              <w:spacing w:line="480" w:lineRule="auto"/>
              <w:rPr>
                <w:rFonts w:ascii="Helvetica" w:hAnsi="Helvetica" w:cs="Helvetica"/>
              </w:rPr>
            </w:pPr>
          </w:p>
          <w:p w14:paraId="7AB1E134" w14:textId="76C16907" w:rsidR="00DC589B" w:rsidRDefault="00DC589B" w:rsidP="000D476A">
            <w:pPr>
              <w:spacing w:line="480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Additional </w:t>
            </w:r>
            <w:r w:rsidRPr="00DC589B">
              <w:rPr>
                <w:rFonts w:ascii="Helvetica" w:hAnsi="Helvetica" w:cs="Helvetica"/>
              </w:rPr>
              <w:t>Notes</w:t>
            </w:r>
          </w:p>
          <w:p w14:paraId="0DF46493" w14:textId="77777777" w:rsidR="00DC589B" w:rsidRDefault="00DC589B" w:rsidP="000D476A">
            <w:pPr>
              <w:spacing w:line="480" w:lineRule="auto"/>
              <w:rPr>
                <w:rFonts w:ascii="Helvetica" w:hAnsi="Helvetica" w:cs="Helvetica"/>
              </w:rPr>
            </w:pPr>
          </w:p>
          <w:p w14:paraId="2EE6BE39" w14:textId="04008E38" w:rsidR="00DC589B" w:rsidRPr="00DC589B" w:rsidRDefault="00DC589B" w:rsidP="000D476A">
            <w:pPr>
              <w:spacing w:line="480" w:lineRule="auto"/>
              <w:rPr>
                <w:rFonts w:ascii="Helvetica" w:hAnsi="Helvetica" w:cs="Helvetica"/>
              </w:rPr>
            </w:pPr>
          </w:p>
        </w:tc>
      </w:tr>
      <w:tr w:rsidR="00DC589B" w:rsidRPr="00A53E5E" w14:paraId="045A7AE4" w14:textId="77777777" w:rsidTr="00E409A2">
        <w:trPr>
          <w:trHeight w:val="919"/>
        </w:trPr>
        <w:tc>
          <w:tcPr>
            <w:tcW w:w="14885" w:type="dxa"/>
            <w:gridSpan w:val="4"/>
          </w:tcPr>
          <w:p w14:paraId="7867FDAA" w14:textId="77777777" w:rsidR="00DC589B" w:rsidRPr="00DC589B" w:rsidRDefault="00DC589B" w:rsidP="00DC589B">
            <w:pPr>
              <w:spacing w:line="360" w:lineRule="auto"/>
              <w:rPr>
                <w:rFonts w:ascii="Helvetica" w:hAnsi="Helvetica" w:cs="Helvetica"/>
                <w:b/>
                <w:bCs/>
              </w:rPr>
            </w:pPr>
            <w:r w:rsidRPr="00DC589B">
              <w:rPr>
                <w:rFonts w:ascii="Helvetica" w:hAnsi="Helvetica" w:cs="Helvetica"/>
                <w:b/>
                <w:bCs/>
              </w:rPr>
              <w:lastRenderedPageBreak/>
              <w:t>Final Arrangements</w:t>
            </w:r>
          </w:p>
          <w:p w14:paraId="3D125FA5" w14:textId="16AD9D45" w:rsidR="00DC589B" w:rsidRPr="00BA09E7" w:rsidRDefault="00DC589B" w:rsidP="00DC589B">
            <w:pPr>
              <w:spacing w:line="360" w:lineRule="auto"/>
              <w:rPr>
                <w:rFonts w:ascii="Helvetica" w:hAnsi="Helvetica" w:cs="Helvetica"/>
              </w:rPr>
            </w:pPr>
            <w:r w:rsidRPr="00BA09E7">
              <w:rPr>
                <w:rFonts w:ascii="Helvetica" w:hAnsi="Helvetica" w:cs="Helvetica"/>
              </w:rPr>
              <w:t>Interment at</w:t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  <w:u w:val="thick"/>
              </w:rPr>
              <w:t>___________________________________________________________________</w:t>
            </w:r>
            <w:r w:rsidR="00A90B9A">
              <w:rPr>
                <w:rFonts w:ascii="Helvetica" w:hAnsi="Helvetica" w:cs="Helvetica"/>
                <w:u w:val="thick"/>
              </w:rPr>
              <w:t>____________________________</w:t>
            </w:r>
            <w:r w:rsidRPr="00BA09E7">
              <w:rPr>
                <w:rFonts w:ascii="Helvetica" w:hAnsi="Helvetica" w:cs="Helvetica"/>
                <w:u w:val="thick"/>
              </w:rPr>
              <w:t>_______</w:t>
            </w:r>
          </w:p>
          <w:p w14:paraId="04EC2133" w14:textId="207C8EAD" w:rsidR="00DC589B" w:rsidRPr="00BA09E7" w:rsidRDefault="00DC589B" w:rsidP="00DC589B">
            <w:pPr>
              <w:spacing w:line="360" w:lineRule="auto"/>
              <w:rPr>
                <w:rFonts w:ascii="Helvetica" w:hAnsi="Helvetica" w:cs="Helvetica"/>
                <w:u w:val="thick"/>
              </w:rPr>
            </w:pPr>
            <w:r w:rsidRPr="00BA09E7">
              <w:rPr>
                <w:rFonts w:ascii="Helvetica" w:hAnsi="Helvetica" w:cs="Helvetica"/>
              </w:rPr>
              <w:t>On (date)</w:t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  <w:u w:val="thick"/>
              </w:rPr>
              <w:t>____________________</w:t>
            </w:r>
            <w:r w:rsidR="00A90B9A">
              <w:rPr>
                <w:rFonts w:ascii="Helvetica" w:hAnsi="Helvetica" w:cs="Helvetica"/>
                <w:u w:val="thick"/>
              </w:rPr>
              <w:t>____________________________</w:t>
            </w:r>
            <w:r w:rsidRPr="00BA09E7">
              <w:rPr>
                <w:rFonts w:ascii="Helvetica" w:hAnsi="Helvetica" w:cs="Helvetica"/>
                <w:u w:val="thick"/>
              </w:rPr>
              <w:t>______________________________________________________</w:t>
            </w:r>
          </w:p>
          <w:p w14:paraId="71C25659" w14:textId="323308B1" w:rsidR="00DC589B" w:rsidRPr="00BA09E7" w:rsidRDefault="00DC589B" w:rsidP="00DC589B">
            <w:pPr>
              <w:spacing w:line="360" w:lineRule="auto"/>
              <w:rPr>
                <w:rFonts w:ascii="Helvetica" w:hAnsi="Helvetica" w:cs="Helvetica"/>
              </w:rPr>
            </w:pPr>
            <w:r w:rsidRPr="00BA09E7">
              <w:rPr>
                <w:rFonts w:ascii="Helvetica" w:hAnsi="Helvetica" w:cs="Helvetica"/>
              </w:rPr>
              <w:t>Ref/plot no etc</w:t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  <w:u w:val="thick"/>
              </w:rPr>
              <w:t>______________________</w:t>
            </w:r>
            <w:r w:rsidR="00A90B9A">
              <w:rPr>
                <w:rFonts w:ascii="Helvetica" w:hAnsi="Helvetica" w:cs="Helvetica"/>
                <w:u w:val="thick"/>
              </w:rPr>
              <w:t>____________________________</w:t>
            </w:r>
            <w:r w:rsidRPr="00BA09E7">
              <w:rPr>
                <w:rFonts w:ascii="Helvetica" w:hAnsi="Helvetica" w:cs="Helvetica"/>
                <w:u w:val="thick"/>
              </w:rPr>
              <w:t>____________________________________________________</w:t>
            </w:r>
          </w:p>
          <w:p w14:paraId="477796B5" w14:textId="68A08737" w:rsidR="00DC589B" w:rsidRPr="00BA09E7" w:rsidRDefault="008A0C60" w:rsidP="00DC589B">
            <w:pPr>
              <w:spacing w:line="360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Ashes</w:t>
            </w:r>
            <w:r w:rsidR="00DC589B" w:rsidRPr="00BA09E7">
              <w:rPr>
                <w:rFonts w:ascii="Helvetica" w:hAnsi="Helvetica" w:cs="Helvetica"/>
              </w:rPr>
              <w:t xml:space="preserve"> prepared/casket sealed by:</w:t>
            </w:r>
            <w:r w:rsidR="00DC589B" w:rsidRPr="00BA09E7">
              <w:rPr>
                <w:rFonts w:ascii="Helvetica" w:hAnsi="Helvetica" w:cs="Helvetica"/>
                <w:u w:val="thick"/>
              </w:rPr>
              <w:t xml:space="preserve"> ____________</w:t>
            </w:r>
            <w:r w:rsidR="00A90B9A">
              <w:rPr>
                <w:rFonts w:ascii="Helvetica" w:hAnsi="Helvetica" w:cs="Helvetica"/>
                <w:u w:val="thick"/>
              </w:rPr>
              <w:t>__________</w:t>
            </w:r>
            <w:r w:rsidR="00DC589B" w:rsidRPr="00BA09E7">
              <w:rPr>
                <w:rFonts w:ascii="Helvetica" w:hAnsi="Helvetica" w:cs="Helvetica"/>
                <w:u w:val="thick"/>
              </w:rPr>
              <w:t xml:space="preserve">__________________ </w:t>
            </w:r>
            <w:r w:rsidR="00DC589B" w:rsidRPr="00BA09E7">
              <w:rPr>
                <w:rFonts w:ascii="Helvetica" w:hAnsi="Helvetica" w:cs="Helvetica"/>
              </w:rPr>
              <w:t xml:space="preserve">     Signed</w:t>
            </w:r>
            <w:r w:rsidR="00DC589B" w:rsidRPr="00BA09E7">
              <w:rPr>
                <w:rFonts w:ascii="Helvetica" w:hAnsi="Helvetica" w:cs="Helvetica"/>
                <w:u w:val="thick"/>
              </w:rPr>
              <w:t>____</w:t>
            </w:r>
            <w:r w:rsidR="00A90B9A">
              <w:rPr>
                <w:rFonts w:ascii="Helvetica" w:hAnsi="Helvetica" w:cs="Helvetica"/>
                <w:u w:val="thick"/>
              </w:rPr>
              <w:t>___________________</w:t>
            </w:r>
            <w:r w:rsidR="00DC589B" w:rsidRPr="00BA09E7">
              <w:rPr>
                <w:rFonts w:ascii="Helvetica" w:hAnsi="Helvetica" w:cs="Helvetica"/>
                <w:u w:val="thick"/>
              </w:rPr>
              <w:t>____________________</w:t>
            </w:r>
          </w:p>
          <w:p w14:paraId="51DD79B1" w14:textId="0EDFF2F0" w:rsidR="00DC589B" w:rsidRPr="00BA09E7" w:rsidRDefault="00DC589B" w:rsidP="00DC589B">
            <w:pPr>
              <w:spacing w:line="360" w:lineRule="auto"/>
              <w:rPr>
                <w:rFonts w:ascii="Helvetica" w:hAnsi="Helvetica" w:cs="Helvetica"/>
              </w:rPr>
            </w:pPr>
            <w:r w:rsidRPr="00BA09E7">
              <w:rPr>
                <w:rFonts w:ascii="Helvetica" w:hAnsi="Helvetica" w:cs="Helvetica"/>
              </w:rPr>
              <w:t>Scattered at</w:t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  <w:u w:val="thick"/>
              </w:rPr>
              <w:t>____________</w:t>
            </w:r>
            <w:r w:rsidR="00A90B9A">
              <w:rPr>
                <w:rFonts w:ascii="Helvetica" w:hAnsi="Helvetica" w:cs="Helvetica"/>
                <w:u w:val="thick"/>
              </w:rPr>
              <w:t>____________________________</w:t>
            </w:r>
            <w:r w:rsidRPr="00BA09E7">
              <w:rPr>
                <w:rFonts w:ascii="Helvetica" w:hAnsi="Helvetica" w:cs="Helvetica"/>
                <w:u w:val="thick"/>
              </w:rPr>
              <w:t>______________________________________________________________</w:t>
            </w:r>
          </w:p>
          <w:p w14:paraId="38925045" w14:textId="38BD5ABC" w:rsidR="00DC589B" w:rsidRPr="00BA09E7" w:rsidRDefault="00DC589B" w:rsidP="00DC589B">
            <w:pPr>
              <w:spacing w:line="360" w:lineRule="auto"/>
              <w:rPr>
                <w:rFonts w:ascii="Helvetica" w:hAnsi="Helvetica" w:cs="Helvetica"/>
              </w:rPr>
            </w:pPr>
            <w:r w:rsidRPr="00BA09E7">
              <w:rPr>
                <w:rFonts w:ascii="Helvetica" w:hAnsi="Helvetica" w:cs="Helvetica"/>
              </w:rPr>
              <w:t>On (date)</w:t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  <w:u w:val="thick"/>
              </w:rPr>
              <w:t>______________</w:t>
            </w:r>
            <w:r w:rsidR="00A90B9A">
              <w:rPr>
                <w:rFonts w:ascii="Helvetica" w:hAnsi="Helvetica" w:cs="Helvetica"/>
                <w:u w:val="thick"/>
              </w:rPr>
              <w:t>_________________________</w:t>
            </w:r>
            <w:r w:rsidR="00C553A9">
              <w:rPr>
                <w:rFonts w:ascii="Helvetica" w:hAnsi="Helvetica" w:cs="Helvetica"/>
                <w:u w:val="thick"/>
              </w:rPr>
              <w:t>___</w:t>
            </w:r>
            <w:r w:rsidRPr="00BA09E7">
              <w:rPr>
                <w:rFonts w:ascii="Helvetica" w:hAnsi="Helvetica" w:cs="Helvetica"/>
                <w:u w:val="thick"/>
              </w:rPr>
              <w:t>____________________________________________________________</w:t>
            </w:r>
          </w:p>
          <w:p w14:paraId="601E4028" w14:textId="7CAD227F" w:rsidR="00DC589B" w:rsidRPr="00BA09E7" w:rsidRDefault="00DC589B" w:rsidP="00DC589B">
            <w:pPr>
              <w:spacing w:line="360" w:lineRule="auto"/>
              <w:rPr>
                <w:rFonts w:ascii="Helvetica" w:hAnsi="Helvetica" w:cs="Helvetica"/>
              </w:rPr>
            </w:pPr>
            <w:r w:rsidRPr="00BA09E7">
              <w:rPr>
                <w:rFonts w:ascii="Helvetica" w:hAnsi="Helvetica" w:cs="Helvetica"/>
              </w:rPr>
              <w:t>Ref etc</w:t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</w:rPr>
              <w:tab/>
            </w:r>
            <w:r w:rsidRPr="00BA09E7">
              <w:rPr>
                <w:rFonts w:ascii="Helvetica" w:hAnsi="Helvetica" w:cs="Helvetica"/>
                <w:u w:val="thick"/>
              </w:rPr>
              <w:t>___________________</w:t>
            </w:r>
            <w:r w:rsidR="00C553A9">
              <w:rPr>
                <w:rFonts w:ascii="Helvetica" w:hAnsi="Helvetica" w:cs="Helvetica"/>
                <w:u w:val="thick"/>
              </w:rPr>
              <w:t>____________________________</w:t>
            </w:r>
            <w:r w:rsidRPr="00BA09E7">
              <w:rPr>
                <w:rFonts w:ascii="Helvetica" w:hAnsi="Helvetica" w:cs="Helvetica"/>
                <w:u w:val="thick"/>
              </w:rPr>
              <w:t>_______________________________________________________</w:t>
            </w:r>
          </w:p>
          <w:p w14:paraId="03901740" w14:textId="741D9DB2" w:rsidR="00DC589B" w:rsidRPr="00BA09E7" w:rsidRDefault="00DC589B" w:rsidP="00DC589B">
            <w:pPr>
              <w:spacing w:line="360" w:lineRule="auto"/>
              <w:rPr>
                <w:rFonts w:ascii="Helvetica" w:hAnsi="Helvetica" w:cs="Helvetica"/>
              </w:rPr>
            </w:pPr>
            <w:r w:rsidRPr="00BA09E7">
              <w:rPr>
                <w:rFonts w:ascii="Helvetica" w:hAnsi="Helvetica" w:cs="Helvetica"/>
              </w:rPr>
              <w:t xml:space="preserve">Scatter tube etc prepared by: </w:t>
            </w:r>
            <w:r w:rsidRPr="00BA09E7">
              <w:rPr>
                <w:rFonts w:ascii="Helvetica" w:hAnsi="Helvetica" w:cs="Helvetica"/>
                <w:u w:val="thick"/>
              </w:rPr>
              <w:t>_________________</w:t>
            </w:r>
            <w:r w:rsidR="00C553A9">
              <w:rPr>
                <w:rFonts w:ascii="Helvetica" w:hAnsi="Helvetica" w:cs="Helvetica"/>
                <w:u w:val="thick"/>
              </w:rPr>
              <w:t>_________</w:t>
            </w:r>
            <w:r w:rsidRPr="00BA09E7">
              <w:rPr>
                <w:rFonts w:ascii="Helvetica" w:hAnsi="Helvetica" w:cs="Helvetica"/>
                <w:u w:val="thick"/>
              </w:rPr>
              <w:t>____________________</w:t>
            </w:r>
            <w:r w:rsidRPr="00BA09E7">
              <w:rPr>
                <w:rFonts w:ascii="Helvetica" w:hAnsi="Helvetica" w:cs="Helvetica"/>
              </w:rPr>
              <w:t xml:space="preserve">    Signed</w:t>
            </w:r>
            <w:r w:rsidRPr="00BA09E7">
              <w:rPr>
                <w:rFonts w:ascii="Helvetica" w:hAnsi="Helvetica" w:cs="Helvetica"/>
                <w:u w:val="thick"/>
              </w:rPr>
              <w:t>_________</w:t>
            </w:r>
            <w:r w:rsidR="00C553A9">
              <w:rPr>
                <w:rFonts w:ascii="Helvetica" w:hAnsi="Helvetica" w:cs="Helvetica"/>
                <w:u w:val="thick"/>
              </w:rPr>
              <w:t>___________________</w:t>
            </w:r>
            <w:r w:rsidRPr="00BA09E7">
              <w:rPr>
                <w:rFonts w:ascii="Helvetica" w:hAnsi="Helvetica" w:cs="Helvetica"/>
                <w:u w:val="thick"/>
              </w:rPr>
              <w:t>______________</w:t>
            </w:r>
          </w:p>
          <w:p w14:paraId="37CB1111" w14:textId="77777777" w:rsidR="00DC589B" w:rsidRPr="00BA09E7" w:rsidRDefault="00DC589B" w:rsidP="00DC589B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</w:tr>
      <w:tr w:rsidR="00DC589B" w:rsidRPr="00A53E5E" w14:paraId="2CB66C93" w14:textId="77777777" w:rsidTr="00E409A2">
        <w:trPr>
          <w:trHeight w:val="919"/>
        </w:trPr>
        <w:tc>
          <w:tcPr>
            <w:tcW w:w="14885" w:type="dxa"/>
            <w:gridSpan w:val="4"/>
          </w:tcPr>
          <w:p w14:paraId="37A9833F" w14:textId="77777777" w:rsidR="00DC589B" w:rsidRPr="00A53E5E" w:rsidRDefault="00DC589B" w:rsidP="00DC589B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7D1CEC4A" w14:textId="77777777" w:rsidR="00DC589B" w:rsidRPr="00A53E5E" w:rsidRDefault="00DC589B" w:rsidP="00DC589B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5BC61E32" w14:textId="77777777" w:rsidR="00DC589B" w:rsidRDefault="00DC589B" w:rsidP="00DC589B">
            <w:pPr>
              <w:spacing w:after="0" w:line="240" w:lineRule="auto"/>
              <w:rPr>
                <w:rFonts w:ascii="Helvetica" w:hAnsi="Helvetica" w:cs="Helvetica"/>
                <w:u w:val="single"/>
              </w:rPr>
            </w:pPr>
            <w:r w:rsidRPr="00A53E5E">
              <w:rPr>
                <w:rFonts w:ascii="Helvetica" w:hAnsi="Helvetica" w:cs="Helvetica"/>
              </w:rPr>
              <w:t xml:space="preserve">Signature of Recipient      </w:t>
            </w:r>
            <w:r>
              <w:rPr>
                <w:rFonts w:ascii="Helvetica" w:hAnsi="Helvetica" w:cs="Helvetica"/>
                <w:u w:val="single"/>
              </w:rPr>
              <w:t>_________________________________________________________________________________</w:t>
            </w:r>
          </w:p>
          <w:p w14:paraId="2F564E72" w14:textId="77777777" w:rsidR="00DC589B" w:rsidRDefault="00DC589B" w:rsidP="00DC589B">
            <w:pPr>
              <w:spacing w:after="0" w:line="240" w:lineRule="auto"/>
              <w:rPr>
                <w:rFonts w:ascii="Helvetica" w:hAnsi="Helvetica" w:cs="Helvetica"/>
                <w:u w:val="single"/>
              </w:rPr>
            </w:pPr>
          </w:p>
          <w:p w14:paraId="77AA843C" w14:textId="77777777" w:rsidR="00DC589B" w:rsidRDefault="00DC589B" w:rsidP="00DC589B">
            <w:pPr>
              <w:spacing w:after="0" w:line="240" w:lineRule="auto"/>
              <w:rPr>
                <w:rFonts w:ascii="Helvetica" w:hAnsi="Helvetica" w:cs="Helvetica"/>
                <w:u w:val="single"/>
              </w:rPr>
            </w:pPr>
          </w:p>
          <w:p w14:paraId="2A6BB7DC" w14:textId="77777777" w:rsidR="00DC589B" w:rsidRDefault="00DC589B" w:rsidP="00DC589B">
            <w:pPr>
              <w:spacing w:after="0" w:line="240" w:lineRule="auto"/>
              <w:rPr>
                <w:rFonts w:ascii="Helvetica" w:hAnsi="Helvetica" w:cs="Helvetica"/>
              </w:rPr>
            </w:pPr>
          </w:p>
          <w:p w14:paraId="005AB251" w14:textId="77777777" w:rsidR="00DC589B" w:rsidRDefault="00DC589B" w:rsidP="00DC589B">
            <w:pPr>
              <w:spacing w:after="0" w:line="240" w:lineRule="auto"/>
              <w:rPr>
                <w:rFonts w:ascii="Helvetica" w:hAnsi="Helvetica" w:cs="Helvetica"/>
                <w:u w:val="single"/>
              </w:rPr>
            </w:pPr>
            <w:r>
              <w:rPr>
                <w:rFonts w:ascii="Helvetica" w:hAnsi="Helvetica" w:cs="Helvetica"/>
              </w:rPr>
              <w:t xml:space="preserve">Signature of Funeral Director    </w:t>
            </w:r>
            <w:r>
              <w:rPr>
                <w:rFonts w:ascii="Helvetica" w:hAnsi="Helvetica" w:cs="Helvetica"/>
                <w:u w:val="single"/>
              </w:rPr>
              <w:t>_________________________________________________________________________________</w:t>
            </w:r>
          </w:p>
          <w:p w14:paraId="59A1BC02" w14:textId="576765ED" w:rsidR="00DC589B" w:rsidRPr="00BF3E2E" w:rsidRDefault="00DC589B" w:rsidP="00DC589B">
            <w:pPr>
              <w:spacing w:after="0" w:line="240" w:lineRule="auto"/>
              <w:rPr>
                <w:rFonts w:ascii="Helvetica" w:hAnsi="Helvetica" w:cs="Helvetica"/>
              </w:rPr>
            </w:pPr>
          </w:p>
        </w:tc>
      </w:tr>
    </w:tbl>
    <w:p w14:paraId="1E19B81B" w14:textId="77777777" w:rsidR="008854BE" w:rsidRPr="008A085F" w:rsidRDefault="008854BE" w:rsidP="000B0C1D"/>
    <w:sectPr w:rsidR="008854BE" w:rsidRPr="008A085F" w:rsidSect="008E25D1">
      <w:footerReference w:type="even" r:id="rId11"/>
      <w:footerReference w:type="default" r:id="rId12"/>
      <w:pgSz w:w="16838" w:h="11906" w:orient="landscape"/>
      <w:pgMar w:top="851" w:right="1247" w:bottom="1134" w:left="1247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21087" w14:textId="77777777" w:rsidR="00112644" w:rsidRDefault="00112644" w:rsidP="00B95DA8">
      <w:r>
        <w:separator/>
      </w:r>
    </w:p>
    <w:p w14:paraId="4B40EF85" w14:textId="77777777" w:rsidR="00112644" w:rsidRDefault="00112644"/>
    <w:p w14:paraId="1531B169" w14:textId="77777777" w:rsidR="00112644" w:rsidRDefault="00112644" w:rsidP="00AE70BD"/>
    <w:p w14:paraId="2E6FD8CB" w14:textId="77777777" w:rsidR="00112644" w:rsidRDefault="00112644"/>
    <w:p w14:paraId="13DCC0CF" w14:textId="77777777" w:rsidR="00112644" w:rsidRDefault="00112644" w:rsidP="000C1563"/>
  </w:endnote>
  <w:endnote w:type="continuationSeparator" w:id="0">
    <w:p w14:paraId="4CDAEEF2" w14:textId="77777777" w:rsidR="00112644" w:rsidRDefault="00112644" w:rsidP="00B95DA8">
      <w:r>
        <w:continuationSeparator/>
      </w:r>
    </w:p>
    <w:p w14:paraId="060D9841" w14:textId="77777777" w:rsidR="00112644" w:rsidRDefault="00112644"/>
    <w:p w14:paraId="52969D06" w14:textId="77777777" w:rsidR="00112644" w:rsidRDefault="00112644" w:rsidP="00AE70BD"/>
    <w:p w14:paraId="7712DDD9" w14:textId="77777777" w:rsidR="00112644" w:rsidRDefault="00112644"/>
    <w:p w14:paraId="29D5B28A" w14:textId="77777777" w:rsidR="00112644" w:rsidRDefault="00112644" w:rsidP="000C1563"/>
  </w:endnote>
  <w:endnote w:type="continuationNotice" w:id="1">
    <w:p w14:paraId="56952911" w14:textId="77777777" w:rsidR="00112644" w:rsidRDefault="00112644"/>
    <w:p w14:paraId="33554F5D" w14:textId="77777777" w:rsidR="00112644" w:rsidRDefault="00112644"/>
    <w:p w14:paraId="6AD2629F" w14:textId="77777777" w:rsidR="00112644" w:rsidRDefault="00112644" w:rsidP="00AE70BD"/>
    <w:p w14:paraId="241E64AD" w14:textId="77777777" w:rsidR="00112644" w:rsidRDefault="00112644"/>
    <w:p w14:paraId="3D08FE84" w14:textId="77777777" w:rsidR="00112644" w:rsidRDefault="00112644" w:rsidP="000C1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 ExtraBold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10368607"/>
      <w:docPartObj>
        <w:docPartGallery w:val="Page Numbers (Bottom of Page)"/>
        <w:docPartUnique/>
      </w:docPartObj>
    </w:sdtPr>
    <w:sdtContent>
      <w:p w14:paraId="6AA603B8" w14:textId="77777777" w:rsidR="00274704" w:rsidRDefault="00274704" w:rsidP="00DF10A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E992F7" w14:textId="77777777" w:rsidR="00745EDC" w:rsidRDefault="00745EDC" w:rsidP="00DF10AD">
    <w:pPr>
      <w:pStyle w:val="Footer"/>
      <w:ind w:right="360" w:firstLine="360"/>
    </w:pPr>
  </w:p>
  <w:p w14:paraId="04B807DE" w14:textId="77777777" w:rsidR="009062AF" w:rsidRDefault="009062AF"/>
  <w:p w14:paraId="23128620" w14:textId="77777777" w:rsidR="009062AF" w:rsidRDefault="009062AF" w:rsidP="00AE70BD"/>
  <w:p w14:paraId="18B02F20" w14:textId="77777777" w:rsidR="00462571" w:rsidRDefault="00462571"/>
  <w:p w14:paraId="3A0CACA0" w14:textId="77777777" w:rsidR="00462571" w:rsidRDefault="00462571" w:rsidP="000C15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97067199"/>
      <w:docPartObj>
        <w:docPartGallery w:val="Page Numbers (Bottom of Page)"/>
        <w:docPartUnique/>
      </w:docPartObj>
    </w:sdtPr>
    <w:sdtEndPr>
      <w:rPr>
        <w:rStyle w:val="PageNumber"/>
        <w:color w:val="000000" w:themeColor="text1"/>
        <w:sz w:val="16"/>
        <w:szCs w:val="16"/>
      </w:rPr>
    </w:sdtEndPr>
    <w:sdtContent>
      <w:p w14:paraId="3254E295" w14:textId="77777777" w:rsidR="0053028B" w:rsidRPr="0088008C" w:rsidRDefault="0053028B" w:rsidP="00DF10AD">
        <w:pPr>
          <w:pStyle w:val="Footer"/>
          <w:framePr w:wrap="none" w:vAnchor="text" w:hAnchor="margin" w:y="1"/>
          <w:jc w:val="center"/>
          <w:rPr>
            <w:rStyle w:val="PageNumber"/>
            <w:color w:val="000000" w:themeColor="text1"/>
            <w:sz w:val="16"/>
            <w:szCs w:val="16"/>
          </w:rPr>
        </w:pPr>
        <w:r w:rsidRPr="0088008C">
          <w:rPr>
            <w:rStyle w:val="PageNumber"/>
            <w:color w:val="000000" w:themeColor="text1"/>
            <w:sz w:val="16"/>
            <w:szCs w:val="16"/>
          </w:rPr>
          <w:fldChar w:fldCharType="begin"/>
        </w:r>
        <w:r w:rsidRPr="0088008C">
          <w:rPr>
            <w:rStyle w:val="PageNumber"/>
            <w:color w:val="000000" w:themeColor="text1"/>
            <w:sz w:val="16"/>
            <w:szCs w:val="16"/>
          </w:rPr>
          <w:instrText xml:space="preserve"> PAGE </w:instrTex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separate"/>
        </w:r>
        <w:r w:rsidRPr="0088008C">
          <w:rPr>
            <w:rStyle w:val="PageNumber"/>
            <w:color w:val="000000" w:themeColor="text1"/>
            <w:sz w:val="16"/>
            <w:szCs w:val="16"/>
          </w:rPr>
          <w:t>1</w: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of </w:t>
        </w:r>
        <w:r w:rsidR="00ED6D83" w:rsidRPr="0088008C">
          <w:rPr>
            <w:color w:val="000000" w:themeColor="text1"/>
            <w:sz w:val="16"/>
            <w:szCs w:val="16"/>
          </w:rPr>
          <w:fldChar w:fldCharType="begin"/>
        </w:r>
        <w:r w:rsidR="00ED6D83" w:rsidRPr="0088008C">
          <w:rPr>
            <w:color w:val="000000" w:themeColor="text1"/>
            <w:sz w:val="16"/>
            <w:szCs w:val="16"/>
          </w:rPr>
          <w:instrText xml:space="preserve"> NUMPAGES  \* Arabic  \* MERGEFORMAT </w:instrText>
        </w:r>
        <w:r w:rsidR="00ED6D83" w:rsidRPr="0088008C">
          <w:rPr>
            <w:color w:val="000000" w:themeColor="text1"/>
            <w:sz w:val="16"/>
            <w:szCs w:val="16"/>
          </w:rPr>
          <w:fldChar w:fldCharType="separate"/>
        </w:r>
        <w:r w:rsidR="00ED6D83" w:rsidRPr="0088008C">
          <w:rPr>
            <w:color w:val="000000" w:themeColor="text1"/>
            <w:sz w:val="16"/>
            <w:szCs w:val="16"/>
          </w:rPr>
          <w:t>1</w:t>
        </w:r>
        <w:r w:rsidR="00ED6D83" w:rsidRPr="0088008C">
          <w:rPr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 </w:t>
        </w:r>
      </w:p>
    </w:sdtContent>
  </w:sdt>
  <w:p w14:paraId="7D854DE2" w14:textId="615109D5" w:rsidR="002F368A" w:rsidRPr="008966D6" w:rsidRDefault="001E69B7" w:rsidP="002321AF">
    <w:pPr>
      <w:pStyle w:val="Footer"/>
      <w:ind w:right="360" w:firstLine="720"/>
      <w:rPr>
        <w:rFonts w:cs="Calibri"/>
        <w:color w:val="323338"/>
        <w:sz w:val="16"/>
        <w:szCs w:val="16"/>
        <w:shd w:val="clear" w:color="auto" w:fill="FFFFFF"/>
      </w:rPr>
    </w:pPr>
    <w:r w:rsidRPr="001158F8">
      <w:rPr>
        <w:rFonts w:cs="Calibri"/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5FF90368" wp14:editId="6F049813">
          <wp:simplePos x="0" y="0"/>
          <wp:positionH relativeFrom="column">
            <wp:posOffset>9325610</wp:posOffset>
          </wp:positionH>
          <wp:positionV relativeFrom="paragraph">
            <wp:posOffset>-320040</wp:posOffset>
          </wp:positionV>
          <wp:extent cx="373031" cy="531676"/>
          <wp:effectExtent l="0" t="0" r="0" b="1905"/>
          <wp:wrapNone/>
          <wp:docPr id="17893667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594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031" cy="531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D70">
      <w:rPr>
        <w:rFonts w:cs="Calibri"/>
        <w:color w:val="323338"/>
        <w:sz w:val="16"/>
        <w:szCs w:val="16"/>
        <w:shd w:val="clear" w:color="auto" w:fill="FFFFFF"/>
      </w:rPr>
      <w:t>Ashes Record</w:t>
    </w:r>
    <w:r w:rsidR="003E36EB">
      <w:rPr>
        <w:rFonts w:cs="Calibri"/>
        <w:color w:val="323338"/>
        <w:sz w:val="16"/>
        <w:szCs w:val="16"/>
        <w:shd w:val="clear" w:color="auto" w:fill="FFFFFF"/>
      </w:rPr>
      <w:t xml:space="preserve"> </w:t>
    </w:r>
    <w:r w:rsidR="00C24BDD" w:rsidRPr="001158F8">
      <w:rPr>
        <w:rFonts w:cs="Calibri"/>
        <w:color w:val="323338"/>
        <w:sz w:val="16"/>
        <w:szCs w:val="16"/>
        <w:shd w:val="clear" w:color="auto" w:fill="FFFFFF"/>
      </w:rPr>
      <w:t>– V</w:t>
    </w:r>
    <w:r w:rsidR="00A80D70">
      <w:rPr>
        <w:rFonts w:cs="Calibri"/>
        <w:color w:val="323338"/>
        <w:sz w:val="16"/>
        <w:szCs w:val="16"/>
        <w:shd w:val="clear" w:color="auto" w:fill="FFFFFF"/>
      </w:rPr>
      <w:t>1</w:t>
    </w:r>
    <w:r w:rsidR="00E76D54">
      <w:rPr>
        <w:rFonts w:cs="Calibri"/>
        <w:color w:val="323338"/>
        <w:sz w:val="16"/>
        <w:szCs w:val="16"/>
        <w:shd w:val="clear" w:color="auto" w:fill="FFFFFF"/>
      </w:rPr>
      <w:t xml:space="preserve">. </w:t>
    </w:r>
    <w:r w:rsidR="00A80D70">
      <w:rPr>
        <w:rFonts w:cs="Calibri"/>
        <w:color w:val="323338"/>
        <w:sz w:val="16"/>
        <w:szCs w:val="16"/>
        <w:shd w:val="clear" w:color="auto" w:fill="FFFFFF"/>
      </w:rPr>
      <w:t>10</w:t>
    </w:r>
    <w:r w:rsidR="00E76D54">
      <w:rPr>
        <w:rFonts w:cs="Calibri"/>
        <w:color w:val="323338"/>
        <w:sz w:val="16"/>
        <w:szCs w:val="16"/>
        <w:shd w:val="clear" w:color="auto" w:fill="FFFFFF"/>
      </w:rPr>
      <w:t>/</w:t>
    </w:r>
    <w:r w:rsidR="00A80D70">
      <w:rPr>
        <w:rFonts w:cs="Calibri"/>
        <w:color w:val="323338"/>
        <w:sz w:val="16"/>
        <w:szCs w:val="16"/>
        <w:shd w:val="clear" w:color="auto" w:fill="FFFFFF"/>
      </w:rPr>
      <w:t>25</w:t>
    </w:r>
    <w:r w:rsidR="008E25D1">
      <w:rPr>
        <w:rFonts w:cs="Calibri"/>
        <w:color w:val="323338"/>
        <w:sz w:val="16"/>
        <w:szCs w:val="16"/>
        <w:shd w:val="clear" w:color="auto" w:fill="FFFFFF"/>
      </w:rPr>
      <w:tab/>
    </w:r>
    <w:r w:rsidR="008E25D1">
      <w:rPr>
        <w:rFonts w:cs="Calibri"/>
        <w:color w:val="323338"/>
        <w:sz w:val="16"/>
        <w:szCs w:val="16"/>
        <w:shd w:val="clear" w:color="auto" w:fill="FFFFFF"/>
      </w:rPr>
      <w:tab/>
    </w:r>
    <w:r w:rsidR="008E25D1">
      <w:rPr>
        <w:rFonts w:cs="Calibri"/>
        <w:color w:val="323338"/>
        <w:sz w:val="16"/>
        <w:szCs w:val="16"/>
        <w:shd w:val="clear" w:color="auto" w:fill="FFFFFF"/>
      </w:rPr>
      <w:tab/>
    </w:r>
    <w:r w:rsidR="00A80D70">
      <w:rPr>
        <w:rFonts w:cs="Calibri"/>
        <w:color w:val="323338"/>
        <w:sz w:val="16"/>
        <w:szCs w:val="16"/>
        <w:shd w:val="clear" w:color="auto" w:fill="FFFFFF"/>
      </w:rPr>
      <w:tab/>
    </w:r>
    <w:r w:rsidR="00A80D70">
      <w:rPr>
        <w:rFonts w:cs="Calibri"/>
        <w:color w:val="323338"/>
        <w:sz w:val="16"/>
        <w:szCs w:val="16"/>
        <w:shd w:val="clear" w:color="auto" w:fill="FFFFFF"/>
      </w:rPr>
      <w:tab/>
    </w:r>
    <w:r w:rsidR="002F368A" w:rsidRPr="001158F8">
      <w:rPr>
        <w:rFonts w:cs="Calibri"/>
        <w:color w:val="323338"/>
        <w:sz w:val="16"/>
        <w:szCs w:val="16"/>
        <w:shd w:val="clear" w:color="auto" w:fill="FFFFFF"/>
      </w:rPr>
      <w:t xml:space="preserve">| www.nafd.org.uk | </w:t>
    </w:r>
    <w:r w:rsidR="00105608" w:rsidRPr="00105608">
      <w:rPr>
        <w:rFonts w:cs="Calibri"/>
        <w:color w:val="323338"/>
        <w:sz w:val="16"/>
        <w:szCs w:val="16"/>
        <w:shd w:val="clear" w:color="auto" w:fill="FFFFFF"/>
      </w:rPr>
      <w:t>0121 711 1343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B8A18" w14:textId="77777777" w:rsidR="00112644" w:rsidRDefault="00112644" w:rsidP="00B95DA8">
      <w:r>
        <w:separator/>
      </w:r>
    </w:p>
    <w:p w14:paraId="035D922A" w14:textId="77777777" w:rsidR="00112644" w:rsidRDefault="00112644"/>
    <w:p w14:paraId="37BD07C3" w14:textId="77777777" w:rsidR="00112644" w:rsidRDefault="00112644" w:rsidP="00AE70BD"/>
    <w:p w14:paraId="69DF87A6" w14:textId="77777777" w:rsidR="00112644" w:rsidRDefault="00112644"/>
    <w:p w14:paraId="3F63D3E8" w14:textId="77777777" w:rsidR="00112644" w:rsidRDefault="00112644" w:rsidP="000C1563"/>
  </w:footnote>
  <w:footnote w:type="continuationSeparator" w:id="0">
    <w:p w14:paraId="6F812462" w14:textId="77777777" w:rsidR="00112644" w:rsidRDefault="00112644" w:rsidP="00B95DA8">
      <w:r>
        <w:continuationSeparator/>
      </w:r>
    </w:p>
    <w:p w14:paraId="485DB545" w14:textId="77777777" w:rsidR="00112644" w:rsidRDefault="00112644"/>
    <w:p w14:paraId="4DFFE0AC" w14:textId="77777777" w:rsidR="00112644" w:rsidRDefault="00112644" w:rsidP="00AE70BD"/>
    <w:p w14:paraId="6C5B00B2" w14:textId="77777777" w:rsidR="00112644" w:rsidRDefault="00112644"/>
    <w:p w14:paraId="7A36A12D" w14:textId="77777777" w:rsidR="00112644" w:rsidRDefault="00112644" w:rsidP="000C1563"/>
  </w:footnote>
  <w:footnote w:type="continuationNotice" w:id="1">
    <w:p w14:paraId="451E862E" w14:textId="77777777" w:rsidR="00112644" w:rsidRDefault="00112644"/>
    <w:p w14:paraId="3F0E7611" w14:textId="77777777" w:rsidR="00112644" w:rsidRDefault="00112644"/>
    <w:p w14:paraId="28D43E79" w14:textId="77777777" w:rsidR="00112644" w:rsidRDefault="00112644" w:rsidP="00AE70BD"/>
    <w:p w14:paraId="716D68B1" w14:textId="77777777" w:rsidR="00112644" w:rsidRDefault="00112644"/>
    <w:p w14:paraId="0D564C1C" w14:textId="77777777" w:rsidR="00112644" w:rsidRDefault="00112644" w:rsidP="000C15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606"/>
    <w:multiLevelType w:val="hybridMultilevel"/>
    <w:tmpl w:val="DAA6A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6E77"/>
    <w:multiLevelType w:val="hybridMultilevel"/>
    <w:tmpl w:val="4AB45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D21"/>
    <w:multiLevelType w:val="hybridMultilevel"/>
    <w:tmpl w:val="666A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6C26"/>
    <w:multiLevelType w:val="hybridMultilevel"/>
    <w:tmpl w:val="57F00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1E59"/>
    <w:multiLevelType w:val="hybridMultilevel"/>
    <w:tmpl w:val="CBE2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51365"/>
    <w:multiLevelType w:val="multilevel"/>
    <w:tmpl w:val="7E6C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C612A"/>
    <w:multiLevelType w:val="hybridMultilevel"/>
    <w:tmpl w:val="96641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F292F"/>
    <w:multiLevelType w:val="hybridMultilevel"/>
    <w:tmpl w:val="DE98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17A96"/>
    <w:multiLevelType w:val="hybridMultilevel"/>
    <w:tmpl w:val="453C9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62B4F"/>
    <w:multiLevelType w:val="hybridMultilevel"/>
    <w:tmpl w:val="7CDC7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011E1"/>
    <w:multiLevelType w:val="hybridMultilevel"/>
    <w:tmpl w:val="22B04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640C0"/>
    <w:multiLevelType w:val="hybridMultilevel"/>
    <w:tmpl w:val="6AF6D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4275B"/>
    <w:multiLevelType w:val="multilevel"/>
    <w:tmpl w:val="34E83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B130D3B"/>
    <w:multiLevelType w:val="hybridMultilevel"/>
    <w:tmpl w:val="8DB03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22485"/>
    <w:multiLevelType w:val="hybridMultilevel"/>
    <w:tmpl w:val="607CE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E5294"/>
    <w:multiLevelType w:val="hybridMultilevel"/>
    <w:tmpl w:val="5E88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B7B39"/>
    <w:multiLevelType w:val="hybridMultilevel"/>
    <w:tmpl w:val="145EB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F339C"/>
    <w:multiLevelType w:val="hybridMultilevel"/>
    <w:tmpl w:val="55C61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121F0"/>
    <w:multiLevelType w:val="multilevel"/>
    <w:tmpl w:val="7D1C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B630F"/>
    <w:multiLevelType w:val="hybridMultilevel"/>
    <w:tmpl w:val="182EF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6521D"/>
    <w:multiLevelType w:val="hybridMultilevel"/>
    <w:tmpl w:val="EFF4F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52BCC"/>
    <w:multiLevelType w:val="multilevel"/>
    <w:tmpl w:val="34E8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1D4530"/>
    <w:multiLevelType w:val="hybridMultilevel"/>
    <w:tmpl w:val="09A6A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50691"/>
    <w:multiLevelType w:val="hybridMultilevel"/>
    <w:tmpl w:val="1CD22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F1111"/>
    <w:multiLevelType w:val="hybridMultilevel"/>
    <w:tmpl w:val="E52E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E3CB5"/>
    <w:multiLevelType w:val="hybridMultilevel"/>
    <w:tmpl w:val="5DFAD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22824"/>
    <w:multiLevelType w:val="hybridMultilevel"/>
    <w:tmpl w:val="39C00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020D9"/>
    <w:multiLevelType w:val="hybridMultilevel"/>
    <w:tmpl w:val="DC38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1128D"/>
    <w:multiLevelType w:val="multilevel"/>
    <w:tmpl w:val="C554C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257639"/>
    <w:multiLevelType w:val="hybridMultilevel"/>
    <w:tmpl w:val="30C69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63342"/>
    <w:multiLevelType w:val="hybridMultilevel"/>
    <w:tmpl w:val="4C387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072EC"/>
    <w:multiLevelType w:val="hybridMultilevel"/>
    <w:tmpl w:val="52560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23288"/>
    <w:multiLevelType w:val="hybridMultilevel"/>
    <w:tmpl w:val="A058E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50A50"/>
    <w:multiLevelType w:val="hybridMultilevel"/>
    <w:tmpl w:val="82EC3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4471D"/>
    <w:multiLevelType w:val="hybridMultilevel"/>
    <w:tmpl w:val="B810E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18A3"/>
    <w:multiLevelType w:val="hybridMultilevel"/>
    <w:tmpl w:val="CCFA34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43617">
    <w:abstractNumId w:val="5"/>
  </w:num>
  <w:num w:numId="2" w16cid:durableId="1619752934">
    <w:abstractNumId w:val="18"/>
  </w:num>
  <w:num w:numId="3" w16cid:durableId="1407995364">
    <w:abstractNumId w:val="24"/>
  </w:num>
  <w:num w:numId="4" w16cid:durableId="383263035">
    <w:abstractNumId w:val="30"/>
  </w:num>
  <w:num w:numId="5" w16cid:durableId="959651334">
    <w:abstractNumId w:val="34"/>
  </w:num>
  <w:num w:numId="6" w16cid:durableId="1978408227">
    <w:abstractNumId w:val="0"/>
  </w:num>
  <w:num w:numId="7" w16cid:durableId="2091541041">
    <w:abstractNumId w:val="20"/>
  </w:num>
  <w:num w:numId="8" w16cid:durableId="1376004268">
    <w:abstractNumId w:val="8"/>
  </w:num>
  <w:num w:numId="9" w16cid:durableId="1373573819">
    <w:abstractNumId w:val="16"/>
  </w:num>
  <w:num w:numId="10" w16cid:durableId="1189418301">
    <w:abstractNumId w:val="35"/>
  </w:num>
  <w:num w:numId="11" w16cid:durableId="955405307">
    <w:abstractNumId w:val="7"/>
  </w:num>
  <w:num w:numId="12" w16cid:durableId="774399746">
    <w:abstractNumId w:val="3"/>
  </w:num>
  <w:num w:numId="13" w16cid:durableId="305664349">
    <w:abstractNumId w:val="15"/>
  </w:num>
  <w:num w:numId="14" w16cid:durableId="671108462">
    <w:abstractNumId w:val="13"/>
  </w:num>
  <w:num w:numId="15" w16cid:durableId="1188371496">
    <w:abstractNumId w:val="22"/>
  </w:num>
  <w:num w:numId="16" w16cid:durableId="573199624">
    <w:abstractNumId w:val="27"/>
  </w:num>
  <w:num w:numId="17" w16cid:durableId="1755198055">
    <w:abstractNumId w:val="25"/>
  </w:num>
  <w:num w:numId="18" w16cid:durableId="1916082330">
    <w:abstractNumId w:val="28"/>
  </w:num>
  <w:num w:numId="19" w16cid:durableId="2110078570">
    <w:abstractNumId w:val="21"/>
  </w:num>
  <w:num w:numId="20" w16cid:durableId="378866029">
    <w:abstractNumId w:val="14"/>
  </w:num>
  <w:num w:numId="21" w16cid:durableId="161820820">
    <w:abstractNumId w:val="17"/>
  </w:num>
  <w:num w:numId="22" w16cid:durableId="509370067">
    <w:abstractNumId w:val="32"/>
  </w:num>
  <w:num w:numId="23" w16cid:durableId="4091552">
    <w:abstractNumId w:val="19"/>
  </w:num>
  <w:num w:numId="24" w16cid:durableId="1586069246">
    <w:abstractNumId w:val="12"/>
  </w:num>
  <w:num w:numId="25" w16cid:durableId="235285072">
    <w:abstractNumId w:val="1"/>
  </w:num>
  <w:num w:numId="26" w16cid:durableId="567544736">
    <w:abstractNumId w:val="10"/>
  </w:num>
  <w:num w:numId="27" w16cid:durableId="1187712368">
    <w:abstractNumId w:val="11"/>
  </w:num>
  <w:num w:numId="28" w16cid:durableId="897477616">
    <w:abstractNumId w:val="6"/>
  </w:num>
  <w:num w:numId="29" w16cid:durableId="1958874950">
    <w:abstractNumId w:val="9"/>
  </w:num>
  <w:num w:numId="30" w16cid:durableId="1092973295">
    <w:abstractNumId w:val="33"/>
  </w:num>
  <w:num w:numId="31" w16cid:durableId="293099925">
    <w:abstractNumId w:val="29"/>
  </w:num>
  <w:num w:numId="32" w16cid:durableId="2050492706">
    <w:abstractNumId w:val="2"/>
  </w:num>
  <w:num w:numId="33" w16cid:durableId="1014697249">
    <w:abstractNumId w:val="26"/>
  </w:num>
  <w:num w:numId="34" w16cid:durableId="1931889815">
    <w:abstractNumId w:val="31"/>
  </w:num>
  <w:num w:numId="35" w16cid:durableId="1558469229">
    <w:abstractNumId w:val="23"/>
  </w:num>
  <w:num w:numId="36" w16cid:durableId="1376393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70"/>
    <w:rsid w:val="00004E12"/>
    <w:rsid w:val="000149B2"/>
    <w:rsid w:val="000203A8"/>
    <w:rsid w:val="000203AF"/>
    <w:rsid w:val="0003104A"/>
    <w:rsid w:val="00033353"/>
    <w:rsid w:val="00046117"/>
    <w:rsid w:val="0005309E"/>
    <w:rsid w:val="00072CE7"/>
    <w:rsid w:val="00073FDB"/>
    <w:rsid w:val="00085BD6"/>
    <w:rsid w:val="00085D4F"/>
    <w:rsid w:val="00087D87"/>
    <w:rsid w:val="00097FA8"/>
    <w:rsid w:val="000A219F"/>
    <w:rsid w:val="000A6A00"/>
    <w:rsid w:val="000B0C1D"/>
    <w:rsid w:val="000B797A"/>
    <w:rsid w:val="000C1563"/>
    <w:rsid w:val="000C4EB3"/>
    <w:rsid w:val="000C62A4"/>
    <w:rsid w:val="000D476A"/>
    <w:rsid w:val="000E0C89"/>
    <w:rsid w:val="000E62BF"/>
    <w:rsid w:val="000F7282"/>
    <w:rsid w:val="00101D80"/>
    <w:rsid w:val="00103B96"/>
    <w:rsid w:val="00105608"/>
    <w:rsid w:val="00107881"/>
    <w:rsid w:val="00112644"/>
    <w:rsid w:val="00115319"/>
    <w:rsid w:val="001158F8"/>
    <w:rsid w:val="00123EE8"/>
    <w:rsid w:val="00133416"/>
    <w:rsid w:val="00134D8A"/>
    <w:rsid w:val="0013692E"/>
    <w:rsid w:val="0014587D"/>
    <w:rsid w:val="00152A0D"/>
    <w:rsid w:val="00155F79"/>
    <w:rsid w:val="00156982"/>
    <w:rsid w:val="00156C09"/>
    <w:rsid w:val="001571F9"/>
    <w:rsid w:val="0016560B"/>
    <w:rsid w:val="00166977"/>
    <w:rsid w:val="001749F5"/>
    <w:rsid w:val="00175622"/>
    <w:rsid w:val="001761FF"/>
    <w:rsid w:val="00180C2C"/>
    <w:rsid w:val="00193BEB"/>
    <w:rsid w:val="001A4A18"/>
    <w:rsid w:val="001A5B88"/>
    <w:rsid w:val="001A64BF"/>
    <w:rsid w:val="001B1214"/>
    <w:rsid w:val="001B1C31"/>
    <w:rsid w:val="001B3A4D"/>
    <w:rsid w:val="001C1636"/>
    <w:rsid w:val="001C61FD"/>
    <w:rsid w:val="001D56D1"/>
    <w:rsid w:val="001D6D83"/>
    <w:rsid w:val="001E69B7"/>
    <w:rsid w:val="001F4968"/>
    <w:rsid w:val="001F5AB3"/>
    <w:rsid w:val="001F69C0"/>
    <w:rsid w:val="00202070"/>
    <w:rsid w:val="002131FF"/>
    <w:rsid w:val="0021321D"/>
    <w:rsid w:val="002168A0"/>
    <w:rsid w:val="0022192C"/>
    <w:rsid w:val="002266B3"/>
    <w:rsid w:val="00227AE2"/>
    <w:rsid w:val="002321AF"/>
    <w:rsid w:val="00236575"/>
    <w:rsid w:val="00241281"/>
    <w:rsid w:val="00257A54"/>
    <w:rsid w:val="00267ED9"/>
    <w:rsid w:val="00272BB1"/>
    <w:rsid w:val="00274704"/>
    <w:rsid w:val="002754EE"/>
    <w:rsid w:val="00282BF8"/>
    <w:rsid w:val="002857D7"/>
    <w:rsid w:val="002B2621"/>
    <w:rsid w:val="002B3992"/>
    <w:rsid w:val="002B6807"/>
    <w:rsid w:val="002C5FF1"/>
    <w:rsid w:val="002C6D42"/>
    <w:rsid w:val="002D2ADC"/>
    <w:rsid w:val="002D66BD"/>
    <w:rsid w:val="002E1831"/>
    <w:rsid w:val="002E1B02"/>
    <w:rsid w:val="002F1582"/>
    <w:rsid w:val="002F368A"/>
    <w:rsid w:val="002F4030"/>
    <w:rsid w:val="003028EC"/>
    <w:rsid w:val="00306E8E"/>
    <w:rsid w:val="0030792E"/>
    <w:rsid w:val="00307BCD"/>
    <w:rsid w:val="0031268B"/>
    <w:rsid w:val="0031546F"/>
    <w:rsid w:val="00321BFC"/>
    <w:rsid w:val="003307B4"/>
    <w:rsid w:val="00330D5A"/>
    <w:rsid w:val="00332488"/>
    <w:rsid w:val="003402C9"/>
    <w:rsid w:val="00344FD4"/>
    <w:rsid w:val="003452D1"/>
    <w:rsid w:val="00355A5F"/>
    <w:rsid w:val="00357747"/>
    <w:rsid w:val="00362B09"/>
    <w:rsid w:val="00364619"/>
    <w:rsid w:val="003822CF"/>
    <w:rsid w:val="003934C8"/>
    <w:rsid w:val="003A2536"/>
    <w:rsid w:val="003A5790"/>
    <w:rsid w:val="003B2B6F"/>
    <w:rsid w:val="003B6C35"/>
    <w:rsid w:val="003C2FF7"/>
    <w:rsid w:val="003D19B5"/>
    <w:rsid w:val="003D6179"/>
    <w:rsid w:val="003E0065"/>
    <w:rsid w:val="003E2DDF"/>
    <w:rsid w:val="003E36EB"/>
    <w:rsid w:val="003E44AF"/>
    <w:rsid w:val="003E6B49"/>
    <w:rsid w:val="003E6F33"/>
    <w:rsid w:val="003F12FC"/>
    <w:rsid w:val="0040026A"/>
    <w:rsid w:val="00400EC9"/>
    <w:rsid w:val="0040723C"/>
    <w:rsid w:val="00413B74"/>
    <w:rsid w:val="00420F26"/>
    <w:rsid w:val="00432D6C"/>
    <w:rsid w:val="004406F4"/>
    <w:rsid w:val="004413F2"/>
    <w:rsid w:val="00462571"/>
    <w:rsid w:val="00462AD3"/>
    <w:rsid w:val="004630A4"/>
    <w:rsid w:val="0046362E"/>
    <w:rsid w:val="00465BD9"/>
    <w:rsid w:val="004763C6"/>
    <w:rsid w:val="00477694"/>
    <w:rsid w:val="004836F2"/>
    <w:rsid w:val="004844A6"/>
    <w:rsid w:val="004854E5"/>
    <w:rsid w:val="00497206"/>
    <w:rsid w:val="0049737E"/>
    <w:rsid w:val="004B525E"/>
    <w:rsid w:val="004B53BB"/>
    <w:rsid w:val="004B73B6"/>
    <w:rsid w:val="004C0A85"/>
    <w:rsid w:val="004C2142"/>
    <w:rsid w:val="004C4CA2"/>
    <w:rsid w:val="004D06C0"/>
    <w:rsid w:val="004D2289"/>
    <w:rsid w:val="004D3375"/>
    <w:rsid w:val="004D51C4"/>
    <w:rsid w:val="004D6FB7"/>
    <w:rsid w:val="004D7B35"/>
    <w:rsid w:val="004E5828"/>
    <w:rsid w:val="00507541"/>
    <w:rsid w:val="00516A5C"/>
    <w:rsid w:val="0052487D"/>
    <w:rsid w:val="0053028B"/>
    <w:rsid w:val="00545F8A"/>
    <w:rsid w:val="005470D2"/>
    <w:rsid w:val="005526BC"/>
    <w:rsid w:val="00554FC0"/>
    <w:rsid w:val="00566942"/>
    <w:rsid w:val="005703FE"/>
    <w:rsid w:val="0057244F"/>
    <w:rsid w:val="00577ABC"/>
    <w:rsid w:val="005835A3"/>
    <w:rsid w:val="00591F21"/>
    <w:rsid w:val="00593C94"/>
    <w:rsid w:val="0059421E"/>
    <w:rsid w:val="005979E9"/>
    <w:rsid w:val="005A131D"/>
    <w:rsid w:val="005B682A"/>
    <w:rsid w:val="005C1091"/>
    <w:rsid w:val="005C2B56"/>
    <w:rsid w:val="005C5595"/>
    <w:rsid w:val="005D6D70"/>
    <w:rsid w:val="005F21BF"/>
    <w:rsid w:val="005F5F36"/>
    <w:rsid w:val="005F642A"/>
    <w:rsid w:val="005F6933"/>
    <w:rsid w:val="005F71A6"/>
    <w:rsid w:val="00611C8D"/>
    <w:rsid w:val="00621D42"/>
    <w:rsid w:val="006254E7"/>
    <w:rsid w:val="006321D1"/>
    <w:rsid w:val="006360D9"/>
    <w:rsid w:val="00640D2E"/>
    <w:rsid w:val="00642E5E"/>
    <w:rsid w:val="00644DD6"/>
    <w:rsid w:val="00651054"/>
    <w:rsid w:val="00665218"/>
    <w:rsid w:val="00675AEF"/>
    <w:rsid w:val="00676470"/>
    <w:rsid w:val="00684737"/>
    <w:rsid w:val="00692CA9"/>
    <w:rsid w:val="0069346C"/>
    <w:rsid w:val="006A27DF"/>
    <w:rsid w:val="006A4604"/>
    <w:rsid w:val="006B7AF8"/>
    <w:rsid w:val="006C6403"/>
    <w:rsid w:val="006D68CA"/>
    <w:rsid w:val="006E04FB"/>
    <w:rsid w:val="006E3A35"/>
    <w:rsid w:val="00702C7A"/>
    <w:rsid w:val="00705E21"/>
    <w:rsid w:val="0071482A"/>
    <w:rsid w:val="00715B0E"/>
    <w:rsid w:val="007332A4"/>
    <w:rsid w:val="0073649D"/>
    <w:rsid w:val="00745EDC"/>
    <w:rsid w:val="0075012B"/>
    <w:rsid w:val="0075482E"/>
    <w:rsid w:val="00762E51"/>
    <w:rsid w:val="0076744F"/>
    <w:rsid w:val="0077027A"/>
    <w:rsid w:val="0077214A"/>
    <w:rsid w:val="0078246E"/>
    <w:rsid w:val="00785B05"/>
    <w:rsid w:val="0079584A"/>
    <w:rsid w:val="007B2A96"/>
    <w:rsid w:val="007B6B62"/>
    <w:rsid w:val="007B7468"/>
    <w:rsid w:val="007C7FF1"/>
    <w:rsid w:val="007D1E72"/>
    <w:rsid w:val="007D46F3"/>
    <w:rsid w:val="007D47CC"/>
    <w:rsid w:val="007D79ED"/>
    <w:rsid w:val="007E688C"/>
    <w:rsid w:val="007F3929"/>
    <w:rsid w:val="00802DF5"/>
    <w:rsid w:val="0082230D"/>
    <w:rsid w:val="00823986"/>
    <w:rsid w:val="00824A53"/>
    <w:rsid w:val="00840EFE"/>
    <w:rsid w:val="00876B3B"/>
    <w:rsid w:val="0088008C"/>
    <w:rsid w:val="00881568"/>
    <w:rsid w:val="008842CE"/>
    <w:rsid w:val="008854BE"/>
    <w:rsid w:val="00891099"/>
    <w:rsid w:val="00892B75"/>
    <w:rsid w:val="008966D6"/>
    <w:rsid w:val="00897B24"/>
    <w:rsid w:val="008A085F"/>
    <w:rsid w:val="008A0C60"/>
    <w:rsid w:val="008A4017"/>
    <w:rsid w:val="008A5BB8"/>
    <w:rsid w:val="008A7057"/>
    <w:rsid w:val="008B05C0"/>
    <w:rsid w:val="008B0925"/>
    <w:rsid w:val="008B113E"/>
    <w:rsid w:val="008B4CCE"/>
    <w:rsid w:val="008E21AA"/>
    <w:rsid w:val="008E25D1"/>
    <w:rsid w:val="008E60EB"/>
    <w:rsid w:val="00902F2D"/>
    <w:rsid w:val="00903196"/>
    <w:rsid w:val="009062AF"/>
    <w:rsid w:val="00931DFE"/>
    <w:rsid w:val="00952A71"/>
    <w:rsid w:val="00956C7A"/>
    <w:rsid w:val="00960B77"/>
    <w:rsid w:val="00965BE9"/>
    <w:rsid w:val="0097080C"/>
    <w:rsid w:val="009715DB"/>
    <w:rsid w:val="00975B5E"/>
    <w:rsid w:val="009770BF"/>
    <w:rsid w:val="00992EF1"/>
    <w:rsid w:val="009959D1"/>
    <w:rsid w:val="00995AC5"/>
    <w:rsid w:val="00997864"/>
    <w:rsid w:val="009A096C"/>
    <w:rsid w:val="009A7420"/>
    <w:rsid w:val="009A7566"/>
    <w:rsid w:val="009C6807"/>
    <w:rsid w:val="009D23D7"/>
    <w:rsid w:val="00A101DF"/>
    <w:rsid w:val="00A13092"/>
    <w:rsid w:val="00A16C99"/>
    <w:rsid w:val="00A16ED2"/>
    <w:rsid w:val="00A173C4"/>
    <w:rsid w:val="00A3550A"/>
    <w:rsid w:val="00A463E4"/>
    <w:rsid w:val="00A464D1"/>
    <w:rsid w:val="00A53E5E"/>
    <w:rsid w:val="00A664D0"/>
    <w:rsid w:val="00A76D3B"/>
    <w:rsid w:val="00A80D70"/>
    <w:rsid w:val="00A90B9A"/>
    <w:rsid w:val="00A9784C"/>
    <w:rsid w:val="00AA1496"/>
    <w:rsid w:val="00AA22F7"/>
    <w:rsid w:val="00AA5A84"/>
    <w:rsid w:val="00AA5FA4"/>
    <w:rsid w:val="00AD1439"/>
    <w:rsid w:val="00AD162C"/>
    <w:rsid w:val="00AE16A7"/>
    <w:rsid w:val="00AE70BD"/>
    <w:rsid w:val="00B15F0B"/>
    <w:rsid w:val="00B4148F"/>
    <w:rsid w:val="00B4496C"/>
    <w:rsid w:val="00B466F0"/>
    <w:rsid w:val="00B5339F"/>
    <w:rsid w:val="00B541D2"/>
    <w:rsid w:val="00B56B7F"/>
    <w:rsid w:val="00B56D62"/>
    <w:rsid w:val="00B602BD"/>
    <w:rsid w:val="00B62AFF"/>
    <w:rsid w:val="00B75129"/>
    <w:rsid w:val="00B77695"/>
    <w:rsid w:val="00B86364"/>
    <w:rsid w:val="00B90BE6"/>
    <w:rsid w:val="00B925D9"/>
    <w:rsid w:val="00B95DA8"/>
    <w:rsid w:val="00B97CCC"/>
    <w:rsid w:val="00BA09E7"/>
    <w:rsid w:val="00BA746E"/>
    <w:rsid w:val="00BC64A8"/>
    <w:rsid w:val="00BD034E"/>
    <w:rsid w:val="00BE3206"/>
    <w:rsid w:val="00BF05C3"/>
    <w:rsid w:val="00BF3E2E"/>
    <w:rsid w:val="00BF4C67"/>
    <w:rsid w:val="00BF6A76"/>
    <w:rsid w:val="00C03F40"/>
    <w:rsid w:val="00C13E25"/>
    <w:rsid w:val="00C15309"/>
    <w:rsid w:val="00C2190C"/>
    <w:rsid w:val="00C24BDD"/>
    <w:rsid w:val="00C3080D"/>
    <w:rsid w:val="00C31D4C"/>
    <w:rsid w:val="00C32D2C"/>
    <w:rsid w:val="00C35A1D"/>
    <w:rsid w:val="00C36280"/>
    <w:rsid w:val="00C374A5"/>
    <w:rsid w:val="00C52AA3"/>
    <w:rsid w:val="00C553A9"/>
    <w:rsid w:val="00C64DA9"/>
    <w:rsid w:val="00C655CC"/>
    <w:rsid w:val="00CA40A4"/>
    <w:rsid w:val="00CA50C2"/>
    <w:rsid w:val="00CA6182"/>
    <w:rsid w:val="00CA7003"/>
    <w:rsid w:val="00CB03A6"/>
    <w:rsid w:val="00CC11BF"/>
    <w:rsid w:val="00CC7F66"/>
    <w:rsid w:val="00CD71AD"/>
    <w:rsid w:val="00CE6A3B"/>
    <w:rsid w:val="00CF4B6E"/>
    <w:rsid w:val="00D007D3"/>
    <w:rsid w:val="00D01E46"/>
    <w:rsid w:val="00D063F1"/>
    <w:rsid w:val="00D22870"/>
    <w:rsid w:val="00D31068"/>
    <w:rsid w:val="00D32932"/>
    <w:rsid w:val="00D32D55"/>
    <w:rsid w:val="00D57BF8"/>
    <w:rsid w:val="00D64A84"/>
    <w:rsid w:val="00D7051D"/>
    <w:rsid w:val="00D71FC8"/>
    <w:rsid w:val="00D75C8C"/>
    <w:rsid w:val="00D813C7"/>
    <w:rsid w:val="00D84FD7"/>
    <w:rsid w:val="00D86903"/>
    <w:rsid w:val="00D91656"/>
    <w:rsid w:val="00DB3BE6"/>
    <w:rsid w:val="00DB3E24"/>
    <w:rsid w:val="00DB625D"/>
    <w:rsid w:val="00DB6B57"/>
    <w:rsid w:val="00DB6C4B"/>
    <w:rsid w:val="00DC589B"/>
    <w:rsid w:val="00DF10AD"/>
    <w:rsid w:val="00E1641C"/>
    <w:rsid w:val="00E43DAA"/>
    <w:rsid w:val="00E462B6"/>
    <w:rsid w:val="00E468FF"/>
    <w:rsid w:val="00E46BCA"/>
    <w:rsid w:val="00E707EE"/>
    <w:rsid w:val="00E70CF2"/>
    <w:rsid w:val="00E74719"/>
    <w:rsid w:val="00E76D54"/>
    <w:rsid w:val="00E977E1"/>
    <w:rsid w:val="00EA06C8"/>
    <w:rsid w:val="00EA3D54"/>
    <w:rsid w:val="00EA5AE5"/>
    <w:rsid w:val="00EB6CC9"/>
    <w:rsid w:val="00ED6D83"/>
    <w:rsid w:val="00EE0A5E"/>
    <w:rsid w:val="00EE2E80"/>
    <w:rsid w:val="00EF3325"/>
    <w:rsid w:val="00F039A4"/>
    <w:rsid w:val="00F05722"/>
    <w:rsid w:val="00F10A6B"/>
    <w:rsid w:val="00F158C9"/>
    <w:rsid w:val="00F16574"/>
    <w:rsid w:val="00F33735"/>
    <w:rsid w:val="00F36239"/>
    <w:rsid w:val="00F41917"/>
    <w:rsid w:val="00F44735"/>
    <w:rsid w:val="00F52EAF"/>
    <w:rsid w:val="00F56062"/>
    <w:rsid w:val="00F57049"/>
    <w:rsid w:val="00F57AD2"/>
    <w:rsid w:val="00F766DD"/>
    <w:rsid w:val="00F770C1"/>
    <w:rsid w:val="00F83818"/>
    <w:rsid w:val="00F84CC6"/>
    <w:rsid w:val="00FA4086"/>
    <w:rsid w:val="00FB0A85"/>
    <w:rsid w:val="00FB132E"/>
    <w:rsid w:val="00FB222A"/>
    <w:rsid w:val="00FD49DF"/>
    <w:rsid w:val="00FE7885"/>
    <w:rsid w:val="00F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7D0350"/>
  <w15:chartTrackingRefBased/>
  <w15:docId w15:val="{78E067CF-25C5-4138-8D82-2BD43A47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7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aliases w:val="2. Heading 1,Headings"/>
    <w:basedOn w:val="Normal"/>
    <w:next w:val="Normal"/>
    <w:link w:val="Heading1Char"/>
    <w:autoRedefine/>
    <w:uiPriority w:val="9"/>
    <w:qFormat/>
    <w:rsid w:val="00202070"/>
    <w:pPr>
      <w:keepNext/>
      <w:keepLines/>
      <w:spacing w:after="0" w:line="240" w:lineRule="auto"/>
      <w:outlineLvl w:val="0"/>
    </w:pPr>
    <w:rPr>
      <w:rFonts w:eastAsiaTheme="majorEastAsia" w:cstheme="majorBidi"/>
      <w:b/>
      <w:kern w:val="2"/>
      <w:sz w:val="28"/>
      <w:szCs w:val="40"/>
      <w14:ligatures w14:val="standardContextual"/>
    </w:rPr>
  </w:style>
  <w:style w:type="paragraph" w:styleId="Heading2">
    <w:name w:val="heading 2"/>
    <w:aliases w:val="3. Heading 2,Sub-Heading"/>
    <w:basedOn w:val="Normal"/>
    <w:next w:val="Normal"/>
    <w:link w:val="Heading2Char"/>
    <w:autoRedefine/>
    <w:uiPriority w:val="9"/>
    <w:unhideWhenUsed/>
    <w:qFormat/>
    <w:rsid w:val="00876B3B"/>
    <w:pPr>
      <w:keepNext/>
      <w:keepLines/>
      <w:spacing w:before="160" w:after="80" w:line="240" w:lineRule="auto"/>
      <w:outlineLvl w:val="1"/>
    </w:pPr>
    <w:rPr>
      <w:rFonts w:eastAsiaTheme="majorEastAsia" w:cstheme="majorBidi"/>
      <w:i/>
      <w:color w:val="000000" w:themeColor="text1"/>
      <w:kern w:val="2"/>
      <w:sz w:val="24"/>
      <w:szCs w:val="32"/>
      <w14:ligatures w14:val="standardContextual"/>
    </w:rPr>
  </w:style>
  <w:style w:type="paragraph" w:styleId="Heading3">
    <w:name w:val="heading 3"/>
    <w:aliases w:val="Sub-Headings 2"/>
    <w:basedOn w:val="Normal"/>
    <w:next w:val="Normal"/>
    <w:link w:val="Heading3Char"/>
    <w:uiPriority w:val="9"/>
    <w:semiHidden/>
    <w:unhideWhenUsed/>
    <w:qFormat/>
    <w:rsid w:val="00B95DA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DA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DA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DA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DA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DA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DA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2. Heading 1 Char,Headings Char"/>
    <w:basedOn w:val="DefaultParagraphFont"/>
    <w:link w:val="Heading1"/>
    <w:uiPriority w:val="9"/>
    <w:rsid w:val="00202070"/>
    <w:rPr>
      <w:rFonts w:ascii="Calibri" w:eastAsiaTheme="majorEastAsia" w:hAnsi="Calibri" w:cstheme="majorBidi"/>
      <w:b/>
      <w:sz w:val="28"/>
      <w:szCs w:val="40"/>
    </w:rPr>
  </w:style>
  <w:style w:type="character" w:customStyle="1" w:styleId="Heading2Char">
    <w:name w:val="Heading 2 Char"/>
    <w:aliases w:val="3. Heading 2 Char,Sub-Heading Char"/>
    <w:basedOn w:val="DefaultParagraphFont"/>
    <w:link w:val="Heading2"/>
    <w:uiPriority w:val="9"/>
    <w:rsid w:val="00876B3B"/>
    <w:rPr>
      <w:rFonts w:ascii="Calibri" w:eastAsiaTheme="majorEastAsia" w:hAnsi="Calibri" w:cstheme="majorBidi"/>
      <w:i/>
      <w:color w:val="000000" w:themeColor="text1"/>
      <w:szCs w:val="32"/>
    </w:rPr>
  </w:style>
  <w:style w:type="character" w:customStyle="1" w:styleId="Heading3Char">
    <w:name w:val="Heading 3 Char"/>
    <w:aliases w:val="Sub-Headings 2 Char"/>
    <w:basedOn w:val="DefaultParagraphFont"/>
    <w:link w:val="Heading3"/>
    <w:uiPriority w:val="9"/>
    <w:semiHidden/>
    <w:rsid w:val="00B9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DA8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a Title"/>
    <w:basedOn w:val="Normal"/>
    <w:next w:val="Normal"/>
    <w:link w:val="TitleChar"/>
    <w:uiPriority w:val="10"/>
    <w:qFormat/>
    <w:rsid w:val="0077027A"/>
    <w:pPr>
      <w:spacing w:after="80" w:line="24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  <w14:ligatures w14:val="standardContextual"/>
    </w:rPr>
  </w:style>
  <w:style w:type="character" w:customStyle="1" w:styleId="TitleChar">
    <w:name w:val="Title Char"/>
    <w:aliases w:val="a Title Char"/>
    <w:basedOn w:val="DefaultParagraphFont"/>
    <w:link w:val="Title"/>
    <w:uiPriority w:val="10"/>
    <w:rsid w:val="0077027A"/>
    <w:rPr>
      <w:rFonts w:ascii="Calibri" w:eastAsiaTheme="majorEastAsia" w:hAnsi="Calibr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DA8"/>
    <w:pPr>
      <w:numPr>
        <w:ilvl w:val="1"/>
      </w:numPr>
      <w:spacing w:after="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DA8"/>
    <w:pPr>
      <w:spacing w:before="160" w:after="0" w:line="240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DA8"/>
    <w:pPr>
      <w:spacing w:after="0" w:line="240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5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5DA8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95DA8"/>
  </w:style>
  <w:style w:type="paragraph" w:styleId="Footer">
    <w:name w:val="footer"/>
    <w:basedOn w:val="Normal"/>
    <w:link w:val="FooterChar"/>
    <w:uiPriority w:val="99"/>
    <w:unhideWhenUsed/>
    <w:rsid w:val="00B95DA8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95DA8"/>
  </w:style>
  <w:style w:type="table" w:styleId="TableGrid">
    <w:name w:val="Table Grid"/>
    <w:basedOn w:val="TableNormal"/>
    <w:uiPriority w:val="39"/>
    <w:rsid w:val="0010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665218"/>
    <w:pPr>
      <w:jc w:val="center"/>
    </w:pPr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unhideWhenUsed/>
    <w:rsid w:val="00274704"/>
  </w:style>
  <w:style w:type="character" w:styleId="Hyperlink">
    <w:name w:val="Hyperlink"/>
    <w:basedOn w:val="DefaultParagraphFont"/>
    <w:uiPriority w:val="99"/>
    <w:unhideWhenUsed/>
    <w:rsid w:val="00A464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4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4D1"/>
    <w:rPr>
      <w:color w:val="96607D" w:themeColor="followedHyperlink"/>
      <w:u w:val="single"/>
    </w:rPr>
  </w:style>
  <w:style w:type="paragraph" w:customStyle="1" w:styleId="4BodyTextMain">
    <w:name w:val="4. Body Text Main"/>
    <w:basedOn w:val="Normal"/>
    <w:next w:val="Normal"/>
    <w:qFormat/>
    <w:rsid w:val="001A4A18"/>
    <w:pPr>
      <w:spacing w:before="80" w:after="0" w:line="240" w:lineRule="auto"/>
    </w:pPr>
    <w:rPr>
      <w:rFonts w:eastAsiaTheme="minorHAnsi" w:cstheme="minorBidi"/>
      <w:kern w:val="2"/>
      <w:sz w:val="24"/>
      <w:szCs w:val="24"/>
      <w14:ligatures w14:val="standardContextual"/>
    </w:rPr>
  </w:style>
  <w:style w:type="paragraph" w:customStyle="1" w:styleId="5BodyTextMainItalic">
    <w:name w:val="5. Body Text Main Italic"/>
    <w:basedOn w:val="4BodyTextMain"/>
    <w:qFormat/>
    <w:rsid w:val="0075012B"/>
    <w:rPr>
      <w:i/>
    </w:rPr>
  </w:style>
  <w:style w:type="paragraph" w:customStyle="1" w:styleId="1Title">
    <w:name w:val="1. Title"/>
    <w:qFormat/>
    <w:rsid w:val="00995AC5"/>
    <w:rPr>
      <w:rFonts w:ascii="Raleway ExtraBold" w:eastAsiaTheme="majorEastAsia" w:hAnsi="Raleway ExtraBold" w:cs="Times New Roman (Headings CS)"/>
      <w:b/>
      <w:bCs/>
      <w:spacing w:val="80"/>
      <w:kern w:val="28"/>
      <w:sz w:val="36"/>
      <w:szCs w:val="56"/>
    </w:rPr>
  </w:style>
  <w:style w:type="paragraph" w:customStyle="1" w:styleId="2MainHeading">
    <w:name w:val="2. Main Heading"/>
    <w:basedOn w:val="Heading1"/>
    <w:qFormat/>
    <w:rsid w:val="00E70CF2"/>
  </w:style>
  <w:style w:type="paragraph" w:customStyle="1" w:styleId="3Sub-Heading">
    <w:name w:val="3. Sub-Heading"/>
    <w:basedOn w:val="Heading2"/>
    <w:qFormat/>
    <w:rsid w:val="00E70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Edwards\NAFD\NAFD%20-%20Marketing\Templates\NAFD%20A4%20Word%20Template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d0759-f98b-4e74-a7a4-5a5567741bba" xsi:nil="true"/>
    <lcf76f155ced4ddcb4097134ff3c332f xmlns="925d78b1-9185-40b2-9bac-634eb7cbe5a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9A5A8CB9B524CAEEC9538A95CAC81" ma:contentTypeVersion="11" ma:contentTypeDescription="Create a new document." ma:contentTypeScope="" ma:versionID="7ab05577898fe6fac944cb87398b357c">
  <xsd:schema xmlns:xsd="http://www.w3.org/2001/XMLSchema" xmlns:xs="http://www.w3.org/2001/XMLSchema" xmlns:p="http://schemas.microsoft.com/office/2006/metadata/properties" xmlns:ns2="925d78b1-9185-40b2-9bac-634eb7cbe5a2" xmlns:ns3="4e6d0759-f98b-4e74-a7a4-5a5567741bba" targetNamespace="http://schemas.microsoft.com/office/2006/metadata/properties" ma:root="true" ma:fieldsID="5ad8c27b237d98026ab820d0a4f9cbff" ns2:_="" ns3:_="">
    <xsd:import namespace="925d78b1-9185-40b2-9bac-634eb7cbe5a2"/>
    <xsd:import namespace="4e6d0759-f98b-4e74-a7a4-5a5567741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78b1-9185-40b2-9bac-634eb7cbe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e94571-ae06-4a4e-b5fe-554c40534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d0759-f98b-4e74-a7a4-5a5567741b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90ffa3-9ceb-4dae-a679-8821cc4c6b62}" ma:internalName="TaxCatchAll" ma:showField="CatchAllData" ma:web="4e6d0759-f98b-4e74-a7a4-5a5567741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C38FE-FC8B-4735-BBB6-E5FC8033B4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32564C-3CB1-4A16-89A9-AD63F80D0467}">
  <ds:schemaRefs>
    <ds:schemaRef ds:uri="http://schemas.microsoft.com/office/2006/metadata/properties"/>
    <ds:schemaRef ds:uri="http://schemas.microsoft.com/office/infopath/2007/PartnerControls"/>
    <ds:schemaRef ds:uri="4e6d0759-f98b-4e74-a7a4-5a5567741bba"/>
    <ds:schemaRef ds:uri="925d78b1-9185-40b2-9bac-634eb7cbe5a2"/>
  </ds:schemaRefs>
</ds:datastoreItem>
</file>

<file path=customXml/itemProps3.xml><?xml version="1.0" encoding="utf-8"?>
<ds:datastoreItem xmlns:ds="http://schemas.openxmlformats.org/officeDocument/2006/customXml" ds:itemID="{819161D9-59C5-6742-A9A8-B9BE7FA579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0A7177-AF1B-4B11-B947-3912EFB8E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d78b1-9185-40b2-9bac-634eb7cbe5a2"/>
    <ds:schemaRef ds:uri="4e6d0759-f98b-4e74-a7a4-5a5567741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C:\Users\KateEdwards\NAFD\NAFD - Marketing\Templates\NAFD A4 Word Template Landscape.dotx</Template>
  <TotalTime>0</TotalTime>
  <Pages>3</Pages>
  <Words>114</Words>
  <Characters>2738</Characters>
  <Application>Microsoft Office Word</Application>
  <DocSecurity>0</DocSecurity>
  <Lines>100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NAFD – Ashes Management Procedure – V1.03/25</vt:lpstr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NAFD – Ashes Management Procedure – V1.03/25</dc:title>
  <dc:subject>Page 1 of 3</dc:subject>
  <dc:creator>Kate Edwards</dc:creator>
  <cp:keywords/>
  <dc:description/>
  <cp:lastModifiedBy>Greg Shorland</cp:lastModifiedBy>
  <cp:revision>2</cp:revision>
  <cp:lastPrinted>2025-10-14T19:40:00Z</cp:lastPrinted>
  <dcterms:created xsi:type="dcterms:W3CDTF">2026-04-03T17:08:00Z</dcterms:created>
  <dcterms:modified xsi:type="dcterms:W3CDTF">2026-04-03T17:08:00Z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e64b87f7-8edf-45e2-9f0e-f79afa0b1446</vt:lpwstr>
  </property>
  <property fmtid="{D5CDD505-2E9C-101B-9397-08002B2CF9AE}" pid="3" name="ContentTypeId">
    <vt:lpwstr>0x010100D029A5A8CB9B524CAEEC9538A95CAC81</vt:lpwstr>
  </property>
  <property fmtid="{D5CDD505-2E9C-101B-9397-08002B2CF9AE}" pid="4" name="MediaServiceImageTags">
    <vt:lpwstr/>
  </property>
</Properties>
</file>