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8813" w14:textId="310497C5" w:rsidR="00DD6BBF" w:rsidRDefault="0004037B" w:rsidP="00DD6BBF">
      <w:pPr>
        <w:pStyle w:val="1Title"/>
        <w:ind w:left="0" w:firstLine="0"/>
      </w:pPr>
      <w:r>
        <w:t>REGISTER OF AUTHORISED PERSONNEL</w:t>
      </w:r>
    </w:p>
    <w:p w14:paraId="18D36F4F" w14:textId="7FC47618" w:rsidR="0098259B" w:rsidRDefault="0098259B" w:rsidP="00DD6BBF">
      <w:pPr>
        <w:pStyle w:val="1Title"/>
        <w:ind w:left="0" w:firstLine="0"/>
      </w:pPr>
      <w:r>
        <w:t>(Incl. Temporary and Casual</w:t>
      </w:r>
      <w:r w:rsidR="00EE2CC5">
        <w:t xml:space="preserve"> Workers)</w:t>
      </w:r>
    </w:p>
    <w:p w14:paraId="2DD447AB" w14:textId="77777777" w:rsidR="00401608" w:rsidRDefault="00401608" w:rsidP="00401608"/>
    <w:p w14:paraId="580527E5" w14:textId="77777777" w:rsidR="00401608" w:rsidRDefault="00401608" w:rsidP="00401608"/>
    <w:p w14:paraId="4FB0F58B" w14:textId="77777777" w:rsidR="00401608" w:rsidRDefault="00401608" w:rsidP="00401608">
      <w:pPr>
        <w:pStyle w:val="2MainHeading"/>
        <w:ind w:left="624"/>
      </w:pPr>
      <w:r>
        <w:t>Purpose</w:t>
      </w:r>
    </w:p>
    <w:p w14:paraId="03799E4F" w14:textId="74CBF633" w:rsidR="00401608" w:rsidRPr="00401608" w:rsidRDefault="00401608" w:rsidP="00401608">
      <w:pPr>
        <w:rPr>
          <w:rFonts w:ascii="Helvetica" w:hAnsi="Helvetica" w:cs="Helvetica"/>
        </w:rPr>
      </w:pPr>
      <w:r w:rsidRPr="00401608">
        <w:rPr>
          <w:rFonts w:ascii="Helvetica" w:hAnsi="Helvetica" w:cs="Helvetica"/>
        </w:rPr>
        <w:t>To maintain an up-to-date record of all personnel authorised to collect, transport, prepare, and assist with the care of the deceased. This register ensures that only qualified and approved individuals carry out these duties.</w:t>
      </w:r>
    </w:p>
    <w:p w14:paraId="3DF17B03" w14:textId="77777777" w:rsidR="00401608" w:rsidRDefault="00401608" w:rsidP="00401608"/>
    <w:p w14:paraId="20C91188" w14:textId="4C86FD5B" w:rsidR="00401608" w:rsidRDefault="00401608" w:rsidP="00401608">
      <w:r>
        <w:t>Manager Responsible</w:t>
      </w:r>
      <w:r w:rsidR="00FE3193">
        <w:tab/>
      </w:r>
      <w:r w:rsidR="00FE3193" w:rsidRPr="00FE2C7D">
        <w:rPr>
          <w:u w:val="thick"/>
        </w:rPr>
        <w:t>_______________________________________</w:t>
      </w:r>
    </w:p>
    <w:p w14:paraId="40A2E80F" w14:textId="77777777" w:rsidR="00FE2C7D" w:rsidRDefault="00FE2C7D" w:rsidP="00401608"/>
    <w:p w14:paraId="5CB25211" w14:textId="15217C1C" w:rsidR="00401608" w:rsidRDefault="00401608" w:rsidP="00401608">
      <w:r>
        <w:t>Date Created</w:t>
      </w:r>
      <w:r w:rsidR="00FE2C7D">
        <w:tab/>
      </w:r>
      <w:r w:rsidR="00FE2C7D">
        <w:tab/>
      </w:r>
      <w:r w:rsidR="00FE2C7D" w:rsidRPr="00FE2C7D">
        <w:rPr>
          <w:u w:val="thick"/>
        </w:rPr>
        <w:t>_______________________________________</w:t>
      </w:r>
    </w:p>
    <w:p w14:paraId="400330D7" w14:textId="77777777" w:rsidR="00401608" w:rsidRDefault="00401608" w:rsidP="00401608"/>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1"/>
        <w:gridCol w:w="1602"/>
        <w:gridCol w:w="1602"/>
        <w:gridCol w:w="2217"/>
        <w:gridCol w:w="1950"/>
        <w:gridCol w:w="1752"/>
        <w:gridCol w:w="1602"/>
        <w:gridCol w:w="1602"/>
      </w:tblGrid>
      <w:tr w:rsidR="00401608" w14:paraId="63117E77" w14:textId="77777777" w:rsidTr="00FE2C7D">
        <w:tc>
          <w:tcPr>
            <w:tcW w:w="575" w:type="pct"/>
          </w:tcPr>
          <w:p w14:paraId="557579B4" w14:textId="77777777" w:rsidR="00401608" w:rsidRPr="006378D7" w:rsidRDefault="00401608" w:rsidP="006378D7">
            <w:pPr>
              <w:jc w:val="center"/>
              <w:rPr>
                <w:b/>
                <w:bCs/>
              </w:rPr>
            </w:pPr>
            <w:r w:rsidRPr="006378D7">
              <w:rPr>
                <w:b/>
                <w:bCs/>
              </w:rPr>
              <w:t>No.</w:t>
            </w:r>
          </w:p>
        </w:tc>
        <w:tc>
          <w:tcPr>
            <w:tcW w:w="575" w:type="pct"/>
          </w:tcPr>
          <w:p w14:paraId="16CAC0D1" w14:textId="77777777" w:rsidR="00401608" w:rsidRPr="006378D7" w:rsidRDefault="00401608" w:rsidP="006378D7">
            <w:pPr>
              <w:jc w:val="center"/>
              <w:rPr>
                <w:b/>
                <w:bCs/>
              </w:rPr>
            </w:pPr>
            <w:r w:rsidRPr="006378D7">
              <w:rPr>
                <w:b/>
                <w:bCs/>
              </w:rPr>
              <w:t>Full Name</w:t>
            </w:r>
          </w:p>
        </w:tc>
        <w:tc>
          <w:tcPr>
            <w:tcW w:w="575" w:type="pct"/>
          </w:tcPr>
          <w:p w14:paraId="7B53BDE8" w14:textId="295F72E2" w:rsidR="00401608" w:rsidRPr="006378D7" w:rsidRDefault="00401608" w:rsidP="006378D7">
            <w:pPr>
              <w:jc w:val="center"/>
              <w:rPr>
                <w:b/>
                <w:bCs/>
              </w:rPr>
            </w:pPr>
            <w:r w:rsidRPr="006378D7">
              <w:rPr>
                <w:b/>
                <w:bCs/>
              </w:rPr>
              <w:t>Job Title</w:t>
            </w:r>
          </w:p>
        </w:tc>
        <w:tc>
          <w:tcPr>
            <w:tcW w:w="796" w:type="pct"/>
          </w:tcPr>
          <w:p w14:paraId="56A95F05" w14:textId="77777777" w:rsidR="00401608" w:rsidRPr="006378D7" w:rsidRDefault="00401608" w:rsidP="006378D7">
            <w:pPr>
              <w:jc w:val="center"/>
              <w:rPr>
                <w:b/>
                <w:bCs/>
              </w:rPr>
            </w:pPr>
            <w:r w:rsidRPr="006378D7">
              <w:rPr>
                <w:b/>
                <w:bCs/>
              </w:rPr>
              <w:t>Date of Authorisation</w:t>
            </w:r>
          </w:p>
        </w:tc>
        <w:tc>
          <w:tcPr>
            <w:tcW w:w="700" w:type="pct"/>
          </w:tcPr>
          <w:p w14:paraId="3AAF38D4" w14:textId="77777777" w:rsidR="00401608" w:rsidRPr="006378D7" w:rsidRDefault="00401608" w:rsidP="006378D7">
            <w:pPr>
              <w:jc w:val="center"/>
              <w:rPr>
                <w:b/>
                <w:bCs/>
              </w:rPr>
            </w:pPr>
            <w:r w:rsidRPr="006378D7">
              <w:rPr>
                <w:b/>
                <w:bCs/>
              </w:rPr>
              <w:t>Authorised Duties (tick all that apply)</w:t>
            </w:r>
          </w:p>
        </w:tc>
        <w:tc>
          <w:tcPr>
            <w:tcW w:w="629" w:type="pct"/>
          </w:tcPr>
          <w:p w14:paraId="6F23FA13" w14:textId="77777777" w:rsidR="00401608" w:rsidRPr="006378D7" w:rsidRDefault="00401608" w:rsidP="006378D7">
            <w:pPr>
              <w:jc w:val="center"/>
              <w:rPr>
                <w:b/>
                <w:bCs/>
              </w:rPr>
            </w:pPr>
            <w:r w:rsidRPr="006378D7">
              <w:rPr>
                <w:b/>
                <w:bCs/>
              </w:rPr>
              <w:t>Approved By (Name &amp; Signature)</w:t>
            </w:r>
          </w:p>
        </w:tc>
        <w:tc>
          <w:tcPr>
            <w:tcW w:w="575" w:type="pct"/>
          </w:tcPr>
          <w:p w14:paraId="523D9BAB" w14:textId="77777777" w:rsidR="00401608" w:rsidRPr="006378D7" w:rsidRDefault="00401608" w:rsidP="006378D7">
            <w:pPr>
              <w:jc w:val="center"/>
              <w:rPr>
                <w:b/>
                <w:bCs/>
              </w:rPr>
            </w:pPr>
            <w:r w:rsidRPr="006378D7">
              <w:rPr>
                <w:b/>
                <w:bCs/>
              </w:rPr>
              <w:t>Review Date</w:t>
            </w:r>
          </w:p>
        </w:tc>
        <w:tc>
          <w:tcPr>
            <w:tcW w:w="575" w:type="pct"/>
          </w:tcPr>
          <w:p w14:paraId="2089D733" w14:textId="6BC42857" w:rsidR="00401608" w:rsidRPr="006378D7" w:rsidRDefault="00401608" w:rsidP="006378D7">
            <w:pPr>
              <w:jc w:val="center"/>
              <w:rPr>
                <w:b/>
                <w:bCs/>
              </w:rPr>
            </w:pPr>
            <w:r w:rsidRPr="006378D7">
              <w:rPr>
                <w:b/>
                <w:bCs/>
              </w:rPr>
              <w:t>Status (Active</w:t>
            </w:r>
            <w:r w:rsidR="006378D7">
              <w:rPr>
                <w:b/>
                <w:bCs/>
              </w:rPr>
              <w:t>/</w:t>
            </w:r>
            <w:r w:rsidRPr="006378D7">
              <w:rPr>
                <w:b/>
                <w:bCs/>
              </w:rPr>
              <w:t xml:space="preserve"> /Inactive)</w:t>
            </w:r>
          </w:p>
        </w:tc>
      </w:tr>
      <w:tr w:rsidR="00401608" w14:paraId="4660991B" w14:textId="77777777" w:rsidTr="00FE2C7D">
        <w:tc>
          <w:tcPr>
            <w:tcW w:w="575" w:type="pct"/>
          </w:tcPr>
          <w:p w14:paraId="312D8B40" w14:textId="77777777" w:rsidR="00401608" w:rsidRDefault="00401608" w:rsidP="007903D3">
            <w:r>
              <w:t>1</w:t>
            </w:r>
          </w:p>
        </w:tc>
        <w:tc>
          <w:tcPr>
            <w:tcW w:w="575" w:type="pct"/>
          </w:tcPr>
          <w:p w14:paraId="3B43DEEE" w14:textId="77777777" w:rsidR="00401608" w:rsidRDefault="00401608" w:rsidP="007903D3"/>
        </w:tc>
        <w:tc>
          <w:tcPr>
            <w:tcW w:w="575" w:type="pct"/>
          </w:tcPr>
          <w:p w14:paraId="35CC31A5" w14:textId="77777777" w:rsidR="00401608" w:rsidRDefault="00401608" w:rsidP="007903D3"/>
        </w:tc>
        <w:tc>
          <w:tcPr>
            <w:tcW w:w="796" w:type="pct"/>
          </w:tcPr>
          <w:p w14:paraId="759950F8" w14:textId="77777777" w:rsidR="00401608" w:rsidRDefault="00401608" w:rsidP="007903D3"/>
        </w:tc>
        <w:tc>
          <w:tcPr>
            <w:tcW w:w="700" w:type="pct"/>
          </w:tcPr>
          <w:p w14:paraId="58F35C65" w14:textId="77777777" w:rsidR="00081AAF" w:rsidRDefault="00401608" w:rsidP="007903D3">
            <w:r>
              <w:t xml:space="preserve">☐ Collection  </w:t>
            </w:r>
          </w:p>
          <w:p w14:paraId="0FDF38CA" w14:textId="77777777" w:rsidR="003F503C" w:rsidRDefault="00401608" w:rsidP="007903D3">
            <w:r>
              <w:t xml:space="preserve">☐ Transport </w:t>
            </w:r>
          </w:p>
          <w:p w14:paraId="5AC1679D" w14:textId="77777777" w:rsidR="003F503C" w:rsidRDefault="00401608" w:rsidP="007903D3">
            <w:r>
              <w:t xml:space="preserve">☐ Preparation  </w:t>
            </w:r>
          </w:p>
          <w:p w14:paraId="15C4259E" w14:textId="66A4C90A" w:rsidR="00401608" w:rsidRDefault="00401608" w:rsidP="007903D3">
            <w:r>
              <w:t>☐ Viewing Assistance</w:t>
            </w:r>
          </w:p>
        </w:tc>
        <w:tc>
          <w:tcPr>
            <w:tcW w:w="629" w:type="pct"/>
          </w:tcPr>
          <w:p w14:paraId="20E3EB0D" w14:textId="77777777" w:rsidR="00401608" w:rsidRDefault="00401608" w:rsidP="007903D3"/>
        </w:tc>
        <w:tc>
          <w:tcPr>
            <w:tcW w:w="575" w:type="pct"/>
          </w:tcPr>
          <w:p w14:paraId="62BD2497" w14:textId="77777777" w:rsidR="00401608" w:rsidRDefault="00401608" w:rsidP="007903D3"/>
        </w:tc>
        <w:tc>
          <w:tcPr>
            <w:tcW w:w="575" w:type="pct"/>
          </w:tcPr>
          <w:p w14:paraId="0D31B104" w14:textId="77777777" w:rsidR="00401608" w:rsidRDefault="00401608" w:rsidP="007903D3"/>
        </w:tc>
      </w:tr>
      <w:tr w:rsidR="00401608" w14:paraId="3C9940EF" w14:textId="77777777" w:rsidTr="00FE2C7D">
        <w:tc>
          <w:tcPr>
            <w:tcW w:w="575" w:type="pct"/>
          </w:tcPr>
          <w:p w14:paraId="02DE728F" w14:textId="77777777" w:rsidR="00401608" w:rsidRDefault="00401608" w:rsidP="007903D3">
            <w:r>
              <w:t>2</w:t>
            </w:r>
          </w:p>
        </w:tc>
        <w:tc>
          <w:tcPr>
            <w:tcW w:w="575" w:type="pct"/>
          </w:tcPr>
          <w:p w14:paraId="2ADD91F2" w14:textId="77777777" w:rsidR="00401608" w:rsidRDefault="00401608" w:rsidP="007903D3"/>
        </w:tc>
        <w:tc>
          <w:tcPr>
            <w:tcW w:w="575" w:type="pct"/>
          </w:tcPr>
          <w:p w14:paraId="1134BB06" w14:textId="77777777" w:rsidR="00401608" w:rsidRDefault="00401608" w:rsidP="007903D3"/>
        </w:tc>
        <w:tc>
          <w:tcPr>
            <w:tcW w:w="796" w:type="pct"/>
          </w:tcPr>
          <w:p w14:paraId="2EF791F3" w14:textId="77777777" w:rsidR="00401608" w:rsidRDefault="00401608" w:rsidP="007903D3"/>
        </w:tc>
        <w:tc>
          <w:tcPr>
            <w:tcW w:w="700" w:type="pct"/>
          </w:tcPr>
          <w:p w14:paraId="21122318" w14:textId="77777777" w:rsidR="003F503C" w:rsidRDefault="003F503C" w:rsidP="003F503C">
            <w:r>
              <w:t xml:space="preserve">☐ Collection  </w:t>
            </w:r>
          </w:p>
          <w:p w14:paraId="4FD916D3" w14:textId="77777777" w:rsidR="003F503C" w:rsidRDefault="003F503C" w:rsidP="003F503C">
            <w:r>
              <w:t xml:space="preserve">☐ Transport </w:t>
            </w:r>
          </w:p>
          <w:p w14:paraId="564D84F4" w14:textId="77777777" w:rsidR="003F503C" w:rsidRDefault="003F503C" w:rsidP="003F503C">
            <w:r>
              <w:lastRenderedPageBreak/>
              <w:t xml:space="preserve">☐ Preparation  </w:t>
            </w:r>
          </w:p>
          <w:p w14:paraId="6AA6D6AA" w14:textId="4A3970B4" w:rsidR="00081AAF" w:rsidRDefault="003F503C" w:rsidP="003F503C">
            <w:r>
              <w:t xml:space="preserve">☐ Viewing Assistance </w:t>
            </w:r>
          </w:p>
        </w:tc>
        <w:tc>
          <w:tcPr>
            <w:tcW w:w="629" w:type="pct"/>
          </w:tcPr>
          <w:p w14:paraId="1D862B3A" w14:textId="77777777" w:rsidR="00401608" w:rsidRDefault="00401608" w:rsidP="007903D3"/>
        </w:tc>
        <w:tc>
          <w:tcPr>
            <w:tcW w:w="575" w:type="pct"/>
          </w:tcPr>
          <w:p w14:paraId="3F350006" w14:textId="77777777" w:rsidR="00401608" w:rsidRDefault="00401608" w:rsidP="007903D3"/>
        </w:tc>
        <w:tc>
          <w:tcPr>
            <w:tcW w:w="575" w:type="pct"/>
          </w:tcPr>
          <w:p w14:paraId="6F4EC99B" w14:textId="77777777" w:rsidR="00401608" w:rsidRDefault="00401608" w:rsidP="007903D3"/>
        </w:tc>
      </w:tr>
      <w:tr w:rsidR="00401608" w14:paraId="24931845" w14:textId="77777777" w:rsidTr="00FE2C7D">
        <w:tc>
          <w:tcPr>
            <w:tcW w:w="575" w:type="pct"/>
          </w:tcPr>
          <w:p w14:paraId="5E5CF3F4" w14:textId="77777777" w:rsidR="00401608" w:rsidRDefault="00401608" w:rsidP="007903D3">
            <w:r>
              <w:t>3</w:t>
            </w:r>
          </w:p>
        </w:tc>
        <w:tc>
          <w:tcPr>
            <w:tcW w:w="575" w:type="pct"/>
          </w:tcPr>
          <w:p w14:paraId="2F07BD65" w14:textId="77777777" w:rsidR="00401608" w:rsidRDefault="00401608" w:rsidP="007903D3"/>
        </w:tc>
        <w:tc>
          <w:tcPr>
            <w:tcW w:w="575" w:type="pct"/>
          </w:tcPr>
          <w:p w14:paraId="56F998CB" w14:textId="77777777" w:rsidR="00401608" w:rsidRDefault="00401608" w:rsidP="007903D3"/>
        </w:tc>
        <w:tc>
          <w:tcPr>
            <w:tcW w:w="796" w:type="pct"/>
          </w:tcPr>
          <w:p w14:paraId="40677A10" w14:textId="77777777" w:rsidR="00401608" w:rsidRDefault="00401608" w:rsidP="007903D3"/>
        </w:tc>
        <w:tc>
          <w:tcPr>
            <w:tcW w:w="700" w:type="pct"/>
          </w:tcPr>
          <w:p w14:paraId="5A87F29F" w14:textId="77777777" w:rsidR="003F503C" w:rsidRDefault="003F503C" w:rsidP="003F503C">
            <w:r>
              <w:t xml:space="preserve">☐ Collection  </w:t>
            </w:r>
          </w:p>
          <w:p w14:paraId="2C73A743" w14:textId="77777777" w:rsidR="003F503C" w:rsidRDefault="003F503C" w:rsidP="003F503C">
            <w:r>
              <w:t xml:space="preserve">☐ Transport </w:t>
            </w:r>
          </w:p>
          <w:p w14:paraId="6BE48596" w14:textId="77777777" w:rsidR="003F503C" w:rsidRDefault="003F503C" w:rsidP="003F503C">
            <w:r>
              <w:t xml:space="preserve">☐ Preparation  </w:t>
            </w:r>
          </w:p>
          <w:p w14:paraId="5CC29B3E" w14:textId="38E5B9F0" w:rsidR="00401608" w:rsidRDefault="003F503C" w:rsidP="003F503C">
            <w:r>
              <w:t>☐ Viewing Assistance</w:t>
            </w:r>
          </w:p>
        </w:tc>
        <w:tc>
          <w:tcPr>
            <w:tcW w:w="629" w:type="pct"/>
          </w:tcPr>
          <w:p w14:paraId="30CA74CA" w14:textId="77777777" w:rsidR="00401608" w:rsidRDefault="00401608" w:rsidP="007903D3"/>
        </w:tc>
        <w:tc>
          <w:tcPr>
            <w:tcW w:w="575" w:type="pct"/>
          </w:tcPr>
          <w:p w14:paraId="61EF2600" w14:textId="77777777" w:rsidR="00401608" w:rsidRDefault="00401608" w:rsidP="007903D3"/>
        </w:tc>
        <w:tc>
          <w:tcPr>
            <w:tcW w:w="575" w:type="pct"/>
          </w:tcPr>
          <w:p w14:paraId="2E91A5D1" w14:textId="77777777" w:rsidR="00401608" w:rsidRDefault="00401608" w:rsidP="007903D3"/>
        </w:tc>
      </w:tr>
      <w:tr w:rsidR="00401608" w14:paraId="75887455" w14:textId="77777777" w:rsidTr="00FE2C7D">
        <w:tc>
          <w:tcPr>
            <w:tcW w:w="575" w:type="pct"/>
          </w:tcPr>
          <w:p w14:paraId="3A16E4A3" w14:textId="77777777" w:rsidR="00401608" w:rsidRDefault="00401608" w:rsidP="007903D3">
            <w:r>
              <w:t>4</w:t>
            </w:r>
          </w:p>
        </w:tc>
        <w:tc>
          <w:tcPr>
            <w:tcW w:w="575" w:type="pct"/>
          </w:tcPr>
          <w:p w14:paraId="1B4E0554" w14:textId="77777777" w:rsidR="00401608" w:rsidRDefault="00401608" w:rsidP="007903D3"/>
        </w:tc>
        <w:tc>
          <w:tcPr>
            <w:tcW w:w="575" w:type="pct"/>
          </w:tcPr>
          <w:p w14:paraId="1B2F1F44" w14:textId="77777777" w:rsidR="00401608" w:rsidRDefault="00401608" w:rsidP="007903D3"/>
        </w:tc>
        <w:tc>
          <w:tcPr>
            <w:tcW w:w="796" w:type="pct"/>
          </w:tcPr>
          <w:p w14:paraId="79CF2C92" w14:textId="77777777" w:rsidR="00401608" w:rsidRDefault="00401608" w:rsidP="007903D3"/>
        </w:tc>
        <w:tc>
          <w:tcPr>
            <w:tcW w:w="700" w:type="pct"/>
          </w:tcPr>
          <w:p w14:paraId="6FB7F4E4" w14:textId="77777777" w:rsidR="003F503C" w:rsidRDefault="003F503C" w:rsidP="003F503C">
            <w:r>
              <w:t xml:space="preserve">☐ Collection  </w:t>
            </w:r>
          </w:p>
          <w:p w14:paraId="7F3AB39A" w14:textId="77777777" w:rsidR="003F503C" w:rsidRDefault="003F503C" w:rsidP="003F503C">
            <w:r>
              <w:t xml:space="preserve">☐ Transport </w:t>
            </w:r>
          </w:p>
          <w:p w14:paraId="0A0926FD" w14:textId="77777777" w:rsidR="003F503C" w:rsidRDefault="003F503C" w:rsidP="003F503C">
            <w:r>
              <w:t xml:space="preserve">☐ Preparation  </w:t>
            </w:r>
          </w:p>
          <w:p w14:paraId="1BEDD813" w14:textId="1C297E1F" w:rsidR="00401608" w:rsidRDefault="003F503C" w:rsidP="003F503C">
            <w:r>
              <w:t>☐ Viewing Assistance</w:t>
            </w:r>
          </w:p>
        </w:tc>
        <w:tc>
          <w:tcPr>
            <w:tcW w:w="629" w:type="pct"/>
          </w:tcPr>
          <w:p w14:paraId="0E870E46" w14:textId="77777777" w:rsidR="00401608" w:rsidRDefault="00401608" w:rsidP="007903D3"/>
        </w:tc>
        <w:tc>
          <w:tcPr>
            <w:tcW w:w="575" w:type="pct"/>
          </w:tcPr>
          <w:p w14:paraId="6E3B3DD6" w14:textId="77777777" w:rsidR="00401608" w:rsidRDefault="00401608" w:rsidP="007903D3"/>
        </w:tc>
        <w:tc>
          <w:tcPr>
            <w:tcW w:w="575" w:type="pct"/>
          </w:tcPr>
          <w:p w14:paraId="71C03399" w14:textId="77777777" w:rsidR="00401608" w:rsidRDefault="00401608" w:rsidP="007903D3"/>
        </w:tc>
      </w:tr>
      <w:tr w:rsidR="00401608" w14:paraId="7FBF7AAF" w14:textId="77777777" w:rsidTr="00FE2C7D">
        <w:tc>
          <w:tcPr>
            <w:tcW w:w="575" w:type="pct"/>
          </w:tcPr>
          <w:p w14:paraId="0EE3D58C" w14:textId="77777777" w:rsidR="00401608" w:rsidRDefault="00401608" w:rsidP="007903D3">
            <w:r>
              <w:t>5</w:t>
            </w:r>
          </w:p>
        </w:tc>
        <w:tc>
          <w:tcPr>
            <w:tcW w:w="575" w:type="pct"/>
          </w:tcPr>
          <w:p w14:paraId="5584084A" w14:textId="77777777" w:rsidR="00401608" w:rsidRDefault="00401608" w:rsidP="007903D3"/>
        </w:tc>
        <w:tc>
          <w:tcPr>
            <w:tcW w:w="575" w:type="pct"/>
          </w:tcPr>
          <w:p w14:paraId="453EF412" w14:textId="77777777" w:rsidR="00401608" w:rsidRDefault="00401608" w:rsidP="007903D3"/>
        </w:tc>
        <w:tc>
          <w:tcPr>
            <w:tcW w:w="796" w:type="pct"/>
          </w:tcPr>
          <w:p w14:paraId="1B2633AD" w14:textId="77777777" w:rsidR="00401608" w:rsidRDefault="00401608" w:rsidP="007903D3"/>
        </w:tc>
        <w:tc>
          <w:tcPr>
            <w:tcW w:w="700" w:type="pct"/>
          </w:tcPr>
          <w:p w14:paraId="7C3C821F" w14:textId="77777777" w:rsidR="003F503C" w:rsidRDefault="003F503C" w:rsidP="003F503C">
            <w:r>
              <w:t xml:space="preserve">☐ Collection  </w:t>
            </w:r>
          </w:p>
          <w:p w14:paraId="3858DAE5" w14:textId="77777777" w:rsidR="003F503C" w:rsidRDefault="003F503C" w:rsidP="003F503C">
            <w:r>
              <w:t xml:space="preserve">☐ Transport </w:t>
            </w:r>
          </w:p>
          <w:p w14:paraId="43D251F1" w14:textId="77777777" w:rsidR="003F503C" w:rsidRDefault="003F503C" w:rsidP="003F503C">
            <w:r>
              <w:t xml:space="preserve">☐ Preparation  </w:t>
            </w:r>
          </w:p>
          <w:p w14:paraId="23994539" w14:textId="769E60B7" w:rsidR="00401608" w:rsidRDefault="003F503C" w:rsidP="003F503C">
            <w:r>
              <w:t>☐ Viewing Assistance</w:t>
            </w:r>
          </w:p>
        </w:tc>
        <w:tc>
          <w:tcPr>
            <w:tcW w:w="629" w:type="pct"/>
          </w:tcPr>
          <w:p w14:paraId="4A015939" w14:textId="77777777" w:rsidR="00401608" w:rsidRDefault="00401608" w:rsidP="007903D3"/>
        </w:tc>
        <w:tc>
          <w:tcPr>
            <w:tcW w:w="575" w:type="pct"/>
          </w:tcPr>
          <w:p w14:paraId="30C8BE6B" w14:textId="77777777" w:rsidR="00401608" w:rsidRDefault="00401608" w:rsidP="007903D3"/>
        </w:tc>
        <w:tc>
          <w:tcPr>
            <w:tcW w:w="575" w:type="pct"/>
          </w:tcPr>
          <w:p w14:paraId="203DD921" w14:textId="77777777" w:rsidR="00401608" w:rsidRDefault="00401608" w:rsidP="007903D3"/>
        </w:tc>
      </w:tr>
      <w:tr w:rsidR="00401608" w14:paraId="5B6FB58F" w14:textId="77777777" w:rsidTr="00FE2C7D">
        <w:tc>
          <w:tcPr>
            <w:tcW w:w="575" w:type="pct"/>
          </w:tcPr>
          <w:p w14:paraId="6FD29883" w14:textId="77777777" w:rsidR="00401608" w:rsidRDefault="00401608" w:rsidP="007903D3">
            <w:r>
              <w:t>6</w:t>
            </w:r>
          </w:p>
        </w:tc>
        <w:tc>
          <w:tcPr>
            <w:tcW w:w="575" w:type="pct"/>
          </w:tcPr>
          <w:p w14:paraId="7D31CD0D" w14:textId="77777777" w:rsidR="00401608" w:rsidRDefault="00401608" w:rsidP="007903D3"/>
        </w:tc>
        <w:tc>
          <w:tcPr>
            <w:tcW w:w="575" w:type="pct"/>
          </w:tcPr>
          <w:p w14:paraId="7A94687A" w14:textId="77777777" w:rsidR="00401608" w:rsidRDefault="00401608" w:rsidP="007903D3"/>
        </w:tc>
        <w:tc>
          <w:tcPr>
            <w:tcW w:w="796" w:type="pct"/>
          </w:tcPr>
          <w:p w14:paraId="2A78FACC" w14:textId="77777777" w:rsidR="00401608" w:rsidRDefault="00401608" w:rsidP="007903D3"/>
        </w:tc>
        <w:tc>
          <w:tcPr>
            <w:tcW w:w="700" w:type="pct"/>
          </w:tcPr>
          <w:p w14:paraId="5CF9DF28" w14:textId="77777777" w:rsidR="003F503C" w:rsidRDefault="003F503C" w:rsidP="003F503C">
            <w:r>
              <w:t xml:space="preserve">☐ Collection  </w:t>
            </w:r>
          </w:p>
          <w:p w14:paraId="78F2E389" w14:textId="77777777" w:rsidR="003F503C" w:rsidRDefault="003F503C" w:rsidP="003F503C">
            <w:r>
              <w:t xml:space="preserve">☐ Transport </w:t>
            </w:r>
          </w:p>
          <w:p w14:paraId="190FEF17" w14:textId="77777777" w:rsidR="003F503C" w:rsidRDefault="003F503C" w:rsidP="003F503C">
            <w:r>
              <w:t xml:space="preserve">☐ Preparation  </w:t>
            </w:r>
          </w:p>
          <w:p w14:paraId="7E3A1BED" w14:textId="135403A0" w:rsidR="00401608" w:rsidRDefault="003F503C" w:rsidP="003F503C">
            <w:r>
              <w:t>☐ Viewing Assistance</w:t>
            </w:r>
          </w:p>
        </w:tc>
        <w:tc>
          <w:tcPr>
            <w:tcW w:w="629" w:type="pct"/>
          </w:tcPr>
          <w:p w14:paraId="164E5FAA" w14:textId="77777777" w:rsidR="00401608" w:rsidRDefault="00401608" w:rsidP="007903D3"/>
        </w:tc>
        <w:tc>
          <w:tcPr>
            <w:tcW w:w="575" w:type="pct"/>
          </w:tcPr>
          <w:p w14:paraId="57B8CD4E" w14:textId="77777777" w:rsidR="00401608" w:rsidRDefault="00401608" w:rsidP="007903D3"/>
        </w:tc>
        <w:tc>
          <w:tcPr>
            <w:tcW w:w="575" w:type="pct"/>
          </w:tcPr>
          <w:p w14:paraId="67A90D4A" w14:textId="77777777" w:rsidR="00401608" w:rsidRDefault="00401608" w:rsidP="007903D3"/>
        </w:tc>
      </w:tr>
      <w:tr w:rsidR="00401608" w14:paraId="0F66167F" w14:textId="77777777" w:rsidTr="00FE2C7D">
        <w:tc>
          <w:tcPr>
            <w:tcW w:w="575" w:type="pct"/>
          </w:tcPr>
          <w:p w14:paraId="67951B71" w14:textId="77777777" w:rsidR="00401608" w:rsidRDefault="00401608" w:rsidP="007903D3">
            <w:r>
              <w:lastRenderedPageBreak/>
              <w:t>7</w:t>
            </w:r>
          </w:p>
        </w:tc>
        <w:tc>
          <w:tcPr>
            <w:tcW w:w="575" w:type="pct"/>
          </w:tcPr>
          <w:p w14:paraId="5E4ABEDA" w14:textId="77777777" w:rsidR="00401608" w:rsidRDefault="00401608" w:rsidP="007903D3"/>
        </w:tc>
        <w:tc>
          <w:tcPr>
            <w:tcW w:w="575" w:type="pct"/>
          </w:tcPr>
          <w:p w14:paraId="7488943F" w14:textId="77777777" w:rsidR="00401608" w:rsidRDefault="00401608" w:rsidP="007903D3"/>
        </w:tc>
        <w:tc>
          <w:tcPr>
            <w:tcW w:w="796" w:type="pct"/>
          </w:tcPr>
          <w:p w14:paraId="36AC3A09" w14:textId="77777777" w:rsidR="00401608" w:rsidRDefault="00401608" w:rsidP="007903D3"/>
        </w:tc>
        <w:tc>
          <w:tcPr>
            <w:tcW w:w="700" w:type="pct"/>
          </w:tcPr>
          <w:p w14:paraId="711C3D44" w14:textId="77777777" w:rsidR="003F503C" w:rsidRDefault="003F503C" w:rsidP="003F503C">
            <w:r>
              <w:t xml:space="preserve">☐ Collection  </w:t>
            </w:r>
          </w:p>
          <w:p w14:paraId="63675123" w14:textId="77777777" w:rsidR="003F503C" w:rsidRDefault="003F503C" w:rsidP="003F503C">
            <w:r>
              <w:t xml:space="preserve">☐ Transport </w:t>
            </w:r>
          </w:p>
          <w:p w14:paraId="0DA09A3D" w14:textId="77777777" w:rsidR="003F503C" w:rsidRDefault="003F503C" w:rsidP="003F503C">
            <w:r>
              <w:t xml:space="preserve">☐ Preparation  </w:t>
            </w:r>
          </w:p>
          <w:p w14:paraId="083B3C92" w14:textId="6549C690" w:rsidR="00401608" w:rsidRDefault="003F503C" w:rsidP="003F503C">
            <w:r>
              <w:t>☐ Viewing Assistance</w:t>
            </w:r>
          </w:p>
        </w:tc>
        <w:tc>
          <w:tcPr>
            <w:tcW w:w="629" w:type="pct"/>
          </w:tcPr>
          <w:p w14:paraId="638F6396" w14:textId="77777777" w:rsidR="00401608" w:rsidRDefault="00401608" w:rsidP="007903D3"/>
        </w:tc>
        <w:tc>
          <w:tcPr>
            <w:tcW w:w="575" w:type="pct"/>
          </w:tcPr>
          <w:p w14:paraId="0EEC5453" w14:textId="77777777" w:rsidR="00401608" w:rsidRDefault="00401608" w:rsidP="007903D3"/>
        </w:tc>
        <w:tc>
          <w:tcPr>
            <w:tcW w:w="575" w:type="pct"/>
          </w:tcPr>
          <w:p w14:paraId="1B6BBE09" w14:textId="77777777" w:rsidR="00401608" w:rsidRDefault="00401608" w:rsidP="007903D3"/>
        </w:tc>
      </w:tr>
      <w:tr w:rsidR="00401608" w14:paraId="3A1AAB14" w14:textId="77777777" w:rsidTr="00FE2C7D">
        <w:tc>
          <w:tcPr>
            <w:tcW w:w="575" w:type="pct"/>
          </w:tcPr>
          <w:p w14:paraId="5A79B497" w14:textId="77777777" w:rsidR="00401608" w:rsidRDefault="00401608" w:rsidP="007903D3">
            <w:r>
              <w:t>8</w:t>
            </w:r>
          </w:p>
        </w:tc>
        <w:tc>
          <w:tcPr>
            <w:tcW w:w="575" w:type="pct"/>
          </w:tcPr>
          <w:p w14:paraId="0A11F660" w14:textId="77777777" w:rsidR="00401608" w:rsidRDefault="00401608" w:rsidP="007903D3"/>
        </w:tc>
        <w:tc>
          <w:tcPr>
            <w:tcW w:w="575" w:type="pct"/>
          </w:tcPr>
          <w:p w14:paraId="6E257B77" w14:textId="77777777" w:rsidR="00401608" w:rsidRDefault="00401608" w:rsidP="007903D3"/>
        </w:tc>
        <w:tc>
          <w:tcPr>
            <w:tcW w:w="796" w:type="pct"/>
          </w:tcPr>
          <w:p w14:paraId="2EFE8615" w14:textId="77777777" w:rsidR="00401608" w:rsidRDefault="00401608" w:rsidP="007903D3"/>
        </w:tc>
        <w:tc>
          <w:tcPr>
            <w:tcW w:w="700" w:type="pct"/>
          </w:tcPr>
          <w:p w14:paraId="535E4E4D" w14:textId="77777777" w:rsidR="003F503C" w:rsidRDefault="003F503C" w:rsidP="003F503C">
            <w:r>
              <w:t xml:space="preserve">☐ Collection  </w:t>
            </w:r>
          </w:p>
          <w:p w14:paraId="63EEB1A5" w14:textId="77777777" w:rsidR="003F503C" w:rsidRDefault="003F503C" w:rsidP="003F503C">
            <w:r>
              <w:t xml:space="preserve">☐ Transport </w:t>
            </w:r>
          </w:p>
          <w:p w14:paraId="5721E054" w14:textId="77777777" w:rsidR="003F503C" w:rsidRDefault="003F503C" w:rsidP="003F503C">
            <w:r>
              <w:t xml:space="preserve">☐ Preparation  </w:t>
            </w:r>
          </w:p>
          <w:p w14:paraId="756AA539" w14:textId="49A7EB1B" w:rsidR="00401608" w:rsidRDefault="003F503C" w:rsidP="003F503C">
            <w:r>
              <w:t>☐ Viewing Assistance</w:t>
            </w:r>
          </w:p>
        </w:tc>
        <w:tc>
          <w:tcPr>
            <w:tcW w:w="629" w:type="pct"/>
          </w:tcPr>
          <w:p w14:paraId="1751747F" w14:textId="77777777" w:rsidR="00401608" w:rsidRDefault="00401608" w:rsidP="007903D3"/>
        </w:tc>
        <w:tc>
          <w:tcPr>
            <w:tcW w:w="575" w:type="pct"/>
          </w:tcPr>
          <w:p w14:paraId="2AEED81F" w14:textId="77777777" w:rsidR="00401608" w:rsidRDefault="00401608" w:rsidP="007903D3"/>
        </w:tc>
        <w:tc>
          <w:tcPr>
            <w:tcW w:w="575" w:type="pct"/>
          </w:tcPr>
          <w:p w14:paraId="27E5E8A4" w14:textId="77777777" w:rsidR="00401608" w:rsidRDefault="00401608" w:rsidP="007903D3"/>
        </w:tc>
      </w:tr>
      <w:tr w:rsidR="00401608" w14:paraId="433D3851" w14:textId="77777777" w:rsidTr="00FE2C7D">
        <w:tc>
          <w:tcPr>
            <w:tcW w:w="575" w:type="pct"/>
          </w:tcPr>
          <w:p w14:paraId="2C21ED64" w14:textId="77777777" w:rsidR="00401608" w:rsidRDefault="00401608" w:rsidP="007903D3">
            <w:r>
              <w:t>9</w:t>
            </w:r>
          </w:p>
        </w:tc>
        <w:tc>
          <w:tcPr>
            <w:tcW w:w="575" w:type="pct"/>
          </w:tcPr>
          <w:p w14:paraId="2C9CE7FA" w14:textId="77777777" w:rsidR="00401608" w:rsidRDefault="00401608" w:rsidP="007903D3"/>
        </w:tc>
        <w:tc>
          <w:tcPr>
            <w:tcW w:w="575" w:type="pct"/>
          </w:tcPr>
          <w:p w14:paraId="1A7C22B6" w14:textId="77777777" w:rsidR="00401608" w:rsidRDefault="00401608" w:rsidP="007903D3"/>
        </w:tc>
        <w:tc>
          <w:tcPr>
            <w:tcW w:w="796" w:type="pct"/>
          </w:tcPr>
          <w:p w14:paraId="274C5F22" w14:textId="77777777" w:rsidR="00401608" w:rsidRDefault="00401608" w:rsidP="007903D3"/>
        </w:tc>
        <w:tc>
          <w:tcPr>
            <w:tcW w:w="700" w:type="pct"/>
          </w:tcPr>
          <w:p w14:paraId="4696CB39" w14:textId="77777777" w:rsidR="003F503C" w:rsidRDefault="003F503C" w:rsidP="003F503C">
            <w:r>
              <w:t xml:space="preserve">☐ Collection  </w:t>
            </w:r>
          </w:p>
          <w:p w14:paraId="21FF129D" w14:textId="77777777" w:rsidR="003F503C" w:rsidRDefault="003F503C" w:rsidP="003F503C">
            <w:r>
              <w:t xml:space="preserve">☐ Transport </w:t>
            </w:r>
          </w:p>
          <w:p w14:paraId="5179E0C2" w14:textId="77777777" w:rsidR="003F503C" w:rsidRDefault="003F503C" w:rsidP="003F503C">
            <w:r>
              <w:t xml:space="preserve">☐ Preparation  </w:t>
            </w:r>
          </w:p>
          <w:p w14:paraId="37EA6BFA" w14:textId="4BB05681" w:rsidR="00401608" w:rsidRDefault="003F503C" w:rsidP="003F503C">
            <w:r>
              <w:t>☐ Viewing Assistance</w:t>
            </w:r>
          </w:p>
        </w:tc>
        <w:tc>
          <w:tcPr>
            <w:tcW w:w="629" w:type="pct"/>
          </w:tcPr>
          <w:p w14:paraId="373D1A61" w14:textId="77777777" w:rsidR="00401608" w:rsidRDefault="00401608" w:rsidP="007903D3"/>
        </w:tc>
        <w:tc>
          <w:tcPr>
            <w:tcW w:w="575" w:type="pct"/>
          </w:tcPr>
          <w:p w14:paraId="3E29DCCC" w14:textId="77777777" w:rsidR="00401608" w:rsidRDefault="00401608" w:rsidP="007903D3"/>
        </w:tc>
        <w:tc>
          <w:tcPr>
            <w:tcW w:w="575" w:type="pct"/>
          </w:tcPr>
          <w:p w14:paraId="6708449D" w14:textId="77777777" w:rsidR="00401608" w:rsidRDefault="00401608" w:rsidP="007903D3"/>
        </w:tc>
      </w:tr>
      <w:tr w:rsidR="00401608" w14:paraId="3E7995D4" w14:textId="77777777" w:rsidTr="00FE2C7D">
        <w:tc>
          <w:tcPr>
            <w:tcW w:w="575" w:type="pct"/>
          </w:tcPr>
          <w:p w14:paraId="1EA649E1" w14:textId="77777777" w:rsidR="00401608" w:rsidRDefault="00401608" w:rsidP="007903D3">
            <w:r>
              <w:t>10</w:t>
            </w:r>
          </w:p>
        </w:tc>
        <w:tc>
          <w:tcPr>
            <w:tcW w:w="575" w:type="pct"/>
          </w:tcPr>
          <w:p w14:paraId="6C6CF708" w14:textId="77777777" w:rsidR="00401608" w:rsidRDefault="00401608" w:rsidP="007903D3"/>
        </w:tc>
        <w:tc>
          <w:tcPr>
            <w:tcW w:w="575" w:type="pct"/>
          </w:tcPr>
          <w:p w14:paraId="2B4DD3E3" w14:textId="77777777" w:rsidR="00401608" w:rsidRDefault="00401608" w:rsidP="007903D3"/>
        </w:tc>
        <w:tc>
          <w:tcPr>
            <w:tcW w:w="796" w:type="pct"/>
          </w:tcPr>
          <w:p w14:paraId="63C6672E" w14:textId="77777777" w:rsidR="00401608" w:rsidRDefault="00401608" w:rsidP="007903D3"/>
        </w:tc>
        <w:tc>
          <w:tcPr>
            <w:tcW w:w="700" w:type="pct"/>
          </w:tcPr>
          <w:p w14:paraId="141E8013" w14:textId="77777777" w:rsidR="003F503C" w:rsidRDefault="003F503C" w:rsidP="003F503C">
            <w:r>
              <w:t xml:space="preserve">☐ Collection  </w:t>
            </w:r>
          </w:p>
          <w:p w14:paraId="71242840" w14:textId="77777777" w:rsidR="003F503C" w:rsidRDefault="003F503C" w:rsidP="003F503C">
            <w:r>
              <w:t xml:space="preserve">☐ Transport </w:t>
            </w:r>
          </w:p>
          <w:p w14:paraId="132906CE" w14:textId="77777777" w:rsidR="003F503C" w:rsidRDefault="003F503C" w:rsidP="003F503C">
            <w:r>
              <w:t xml:space="preserve">☐ Preparation  </w:t>
            </w:r>
          </w:p>
          <w:p w14:paraId="4D7146FF" w14:textId="27F6C183" w:rsidR="00401608" w:rsidRDefault="003F503C" w:rsidP="003F503C">
            <w:r>
              <w:t>☐ Viewing Assistance</w:t>
            </w:r>
          </w:p>
        </w:tc>
        <w:tc>
          <w:tcPr>
            <w:tcW w:w="629" w:type="pct"/>
          </w:tcPr>
          <w:p w14:paraId="0DBD8513" w14:textId="77777777" w:rsidR="00401608" w:rsidRDefault="00401608" w:rsidP="007903D3"/>
        </w:tc>
        <w:tc>
          <w:tcPr>
            <w:tcW w:w="575" w:type="pct"/>
          </w:tcPr>
          <w:p w14:paraId="3AA6D49D" w14:textId="77777777" w:rsidR="00401608" w:rsidRDefault="00401608" w:rsidP="007903D3"/>
        </w:tc>
        <w:tc>
          <w:tcPr>
            <w:tcW w:w="575" w:type="pct"/>
          </w:tcPr>
          <w:p w14:paraId="2D37530B" w14:textId="77777777" w:rsidR="00401608" w:rsidRDefault="00401608" w:rsidP="007903D3"/>
        </w:tc>
      </w:tr>
    </w:tbl>
    <w:p w14:paraId="3C6DEE37" w14:textId="77777777" w:rsidR="00401608" w:rsidRDefault="00401608" w:rsidP="00401608"/>
    <w:p w14:paraId="037B254C" w14:textId="77777777" w:rsidR="0071281F" w:rsidRDefault="0071281F" w:rsidP="00401608"/>
    <w:p w14:paraId="60589742" w14:textId="77777777" w:rsidR="00401608" w:rsidRDefault="00401608" w:rsidP="006378D7">
      <w:pPr>
        <w:pStyle w:val="3SHItalicUnderline"/>
      </w:pPr>
      <w:r>
        <w:lastRenderedPageBreak/>
        <w:t>Notes</w:t>
      </w:r>
    </w:p>
    <w:p w14:paraId="2F37ECB2" w14:textId="77777777" w:rsidR="0071281F" w:rsidRDefault="00401608" w:rsidP="0071281F">
      <w:pPr>
        <w:pStyle w:val="ListParagraph"/>
        <w:numPr>
          <w:ilvl w:val="0"/>
          <w:numId w:val="15"/>
        </w:numPr>
      </w:pPr>
      <w:r>
        <w:t>Th</w:t>
      </w:r>
      <w:r w:rsidR="0071281F">
        <w:t>e</w:t>
      </w:r>
      <w:r>
        <w:t xml:space="preserve"> manager must authorise all new personnel before they carry out any duties involving the deceased.</w:t>
      </w:r>
    </w:p>
    <w:p w14:paraId="0372333C" w14:textId="77777777" w:rsidR="0071281F" w:rsidRDefault="00401608" w:rsidP="0071281F">
      <w:pPr>
        <w:pStyle w:val="ListParagraph"/>
        <w:numPr>
          <w:ilvl w:val="0"/>
          <w:numId w:val="15"/>
        </w:numPr>
      </w:pPr>
      <w:r>
        <w:t>The register must be reviewed at least every six months.</w:t>
      </w:r>
    </w:p>
    <w:p w14:paraId="49E5D72F" w14:textId="77777777" w:rsidR="0071281F" w:rsidRDefault="0071281F" w:rsidP="0071281F">
      <w:pPr>
        <w:pStyle w:val="ListParagraph"/>
        <w:numPr>
          <w:ilvl w:val="0"/>
          <w:numId w:val="15"/>
        </w:numPr>
      </w:pPr>
      <w:r>
        <w:t>A</w:t>
      </w:r>
      <w:r w:rsidR="00401608">
        <w:t>ny changes in employment status, role, or authorisation must be recorded immediately.</w:t>
      </w:r>
    </w:p>
    <w:p w14:paraId="41AFB2AB" w14:textId="3D10D5C6" w:rsidR="00401608" w:rsidRDefault="00401608" w:rsidP="0071281F">
      <w:pPr>
        <w:pStyle w:val="ListParagraph"/>
        <w:numPr>
          <w:ilvl w:val="0"/>
          <w:numId w:val="15"/>
        </w:numPr>
      </w:pPr>
      <w:r>
        <w:t>Historical entries must be retained for a minimum of three years after the staff member’s departure.</w:t>
      </w:r>
    </w:p>
    <w:p w14:paraId="5C621E0C" w14:textId="0239EE5A" w:rsidR="001F43B6" w:rsidRPr="00DD6BBF" w:rsidRDefault="001F43B6" w:rsidP="00401608">
      <w:pPr>
        <w:pStyle w:val="4BodyTextMain"/>
        <w:rPr>
          <w:rFonts w:ascii="Helvetica" w:hAnsi="Helvetica" w:cs="Helvetica"/>
        </w:rPr>
      </w:pPr>
    </w:p>
    <w:sectPr w:rsidR="001F43B6" w:rsidRPr="00DD6BBF" w:rsidSect="007143C4">
      <w:footerReference w:type="even" r:id="rId11"/>
      <w:footerReference w:type="default" r:id="rId12"/>
      <w:pgSz w:w="16838" w:h="11906" w:orient="landscape"/>
      <w:pgMar w:top="1080" w:right="1440" w:bottom="1080" w:left="144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E6FA1" w14:textId="77777777" w:rsidR="00F6610F" w:rsidRDefault="00F6610F" w:rsidP="00B95DA8">
      <w:r>
        <w:separator/>
      </w:r>
    </w:p>
    <w:p w14:paraId="49CD68C0" w14:textId="77777777" w:rsidR="00F6610F" w:rsidRDefault="00F6610F"/>
    <w:p w14:paraId="68387D51" w14:textId="77777777" w:rsidR="00F6610F" w:rsidRDefault="00F6610F" w:rsidP="00AE70BD"/>
    <w:p w14:paraId="5A2C7806" w14:textId="77777777" w:rsidR="00F6610F" w:rsidRDefault="00F6610F"/>
    <w:p w14:paraId="770551B9" w14:textId="77777777" w:rsidR="00F6610F" w:rsidRDefault="00F6610F" w:rsidP="000C1563"/>
  </w:endnote>
  <w:endnote w:type="continuationSeparator" w:id="0">
    <w:p w14:paraId="50A29B22" w14:textId="77777777" w:rsidR="00F6610F" w:rsidRDefault="00F6610F" w:rsidP="00B95DA8">
      <w:r>
        <w:continuationSeparator/>
      </w:r>
    </w:p>
    <w:p w14:paraId="09264A69" w14:textId="77777777" w:rsidR="00F6610F" w:rsidRDefault="00F6610F"/>
    <w:p w14:paraId="1D015691" w14:textId="77777777" w:rsidR="00F6610F" w:rsidRDefault="00F6610F" w:rsidP="00AE70BD"/>
    <w:p w14:paraId="5762C9E6" w14:textId="77777777" w:rsidR="00F6610F" w:rsidRDefault="00F6610F"/>
    <w:p w14:paraId="03E85280" w14:textId="77777777" w:rsidR="00F6610F" w:rsidRDefault="00F6610F" w:rsidP="000C1563"/>
  </w:endnote>
  <w:endnote w:type="continuationNotice" w:id="1">
    <w:p w14:paraId="771670DB" w14:textId="77777777" w:rsidR="00F6610F" w:rsidRDefault="00F6610F"/>
    <w:p w14:paraId="32F48908" w14:textId="77777777" w:rsidR="00F6610F" w:rsidRDefault="00F6610F"/>
    <w:p w14:paraId="6A39D20B" w14:textId="77777777" w:rsidR="00F6610F" w:rsidRDefault="00F6610F" w:rsidP="00AE70BD"/>
    <w:p w14:paraId="473BDD8B" w14:textId="77777777" w:rsidR="00F6610F" w:rsidRDefault="00F6610F"/>
    <w:p w14:paraId="5EAEE666" w14:textId="77777777" w:rsidR="00F6610F" w:rsidRDefault="00F6610F"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4CCE" w14:textId="31FD7DAE"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64657006" w14:textId="77777777" w:rsidR="00745EDC" w:rsidRDefault="00745EDC" w:rsidP="00DF10AD">
    <w:pPr>
      <w:pStyle w:val="Footer"/>
      <w:ind w:right="360" w:firstLine="360"/>
    </w:pPr>
  </w:p>
  <w:p w14:paraId="22877351" w14:textId="77777777" w:rsidR="009062AF" w:rsidRDefault="009062AF"/>
  <w:p w14:paraId="415FBBCC" w14:textId="77777777" w:rsidR="009062AF" w:rsidRDefault="009062AF" w:rsidP="00AE70BD"/>
  <w:p w14:paraId="10B464FE" w14:textId="77777777" w:rsidR="00462571" w:rsidRDefault="00462571"/>
  <w:p w14:paraId="73931C9E"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D598" w14:textId="6AA72B74" w:rsidR="0053028B" w:rsidRPr="000C3602" w:rsidRDefault="0053028B" w:rsidP="00DF10AD">
    <w:pPr>
      <w:pStyle w:val="Footer"/>
      <w:framePr w:wrap="none" w:vAnchor="text" w:hAnchor="margin" w:y="1"/>
      <w:jc w:val="center"/>
      <w:rPr>
        <w:rStyle w:val="PageNumber"/>
        <w:color w:val="000000"/>
        <w:sz w:val="16"/>
        <w:szCs w:val="16"/>
      </w:rPr>
    </w:pPr>
    <w:r w:rsidRPr="000C3602">
      <w:rPr>
        <w:rStyle w:val="PageNumber"/>
        <w:color w:val="000000"/>
        <w:sz w:val="16"/>
        <w:szCs w:val="16"/>
      </w:rPr>
      <w:fldChar w:fldCharType="begin"/>
    </w:r>
    <w:r w:rsidRPr="000C3602">
      <w:rPr>
        <w:rStyle w:val="PageNumber"/>
        <w:color w:val="000000"/>
        <w:sz w:val="16"/>
        <w:szCs w:val="16"/>
      </w:rPr>
      <w:instrText xml:space="preserve"> PAGE </w:instrText>
    </w:r>
    <w:r w:rsidRPr="000C3602">
      <w:rPr>
        <w:rStyle w:val="PageNumber"/>
        <w:color w:val="000000"/>
        <w:sz w:val="16"/>
        <w:szCs w:val="16"/>
      </w:rPr>
      <w:fldChar w:fldCharType="separate"/>
    </w:r>
    <w:r w:rsidRPr="000C3602">
      <w:rPr>
        <w:rStyle w:val="PageNumber"/>
        <w:color w:val="000000"/>
        <w:sz w:val="16"/>
        <w:szCs w:val="16"/>
      </w:rPr>
      <w:t>1</w:t>
    </w:r>
    <w:r w:rsidRPr="000C3602">
      <w:rPr>
        <w:rStyle w:val="PageNumber"/>
        <w:color w:val="000000"/>
        <w:sz w:val="16"/>
        <w:szCs w:val="16"/>
      </w:rPr>
      <w:fldChar w:fldCharType="end"/>
    </w:r>
    <w:r w:rsidRPr="000C3602">
      <w:rPr>
        <w:rStyle w:val="PageNumber"/>
        <w:color w:val="000000"/>
        <w:sz w:val="16"/>
        <w:szCs w:val="16"/>
      </w:rPr>
      <w:t xml:space="preserve"> of </w:t>
    </w:r>
    <w:r w:rsidR="00ED6D83" w:rsidRPr="000C3602">
      <w:rPr>
        <w:color w:val="000000"/>
        <w:sz w:val="16"/>
        <w:szCs w:val="16"/>
      </w:rPr>
      <w:fldChar w:fldCharType="begin"/>
    </w:r>
    <w:r w:rsidR="00ED6D83" w:rsidRPr="000C3602">
      <w:rPr>
        <w:color w:val="000000"/>
        <w:sz w:val="16"/>
        <w:szCs w:val="16"/>
      </w:rPr>
      <w:instrText xml:space="preserve"> NUMPAGES  \* Arabic  \* MERGEFORMAT </w:instrText>
    </w:r>
    <w:r w:rsidR="00ED6D83" w:rsidRPr="000C3602">
      <w:rPr>
        <w:color w:val="000000"/>
        <w:sz w:val="16"/>
        <w:szCs w:val="16"/>
      </w:rPr>
      <w:fldChar w:fldCharType="separate"/>
    </w:r>
    <w:r w:rsidR="00ED6D83" w:rsidRPr="000C3602">
      <w:rPr>
        <w:color w:val="000000"/>
        <w:sz w:val="16"/>
        <w:szCs w:val="16"/>
      </w:rPr>
      <w:t>1</w:t>
    </w:r>
    <w:r w:rsidR="00ED6D83" w:rsidRPr="000C3602">
      <w:rPr>
        <w:color w:val="000000"/>
        <w:sz w:val="16"/>
        <w:szCs w:val="16"/>
      </w:rPr>
      <w:fldChar w:fldCharType="end"/>
    </w:r>
    <w:r w:rsidRPr="000C3602">
      <w:rPr>
        <w:rStyle w:val="PageNumber"/>
        <w:color w:val="000000"/>
        <w:sz w:val="16"/>
        <w:szCs w:val="16"/>
      </w:rPr>
      <w:t xml:space="preserve">  </w:t>
    </w:r>
  </w:p>
  <w:p w14:paraId="6C3DEF79" w14:textId="522786AE" w:rsidR="002F368A" w:rsidRPr="008966D6" w:rsidRDefault="002E00D4" w:rsidP="002321AF">
    <w:pPr>
      <w:pStyle w:val="Footer"/>
      <w:ind w:right="360" w:firstLine="720"/>
      <w:rPr>
        <w:rFonts w:cs="Calibri"/>
        <w:color w:val="323338"/>
        <w:sz w:val="16"/>
        <w:szCs w:val="16"/>
        <w:shd w:val="clear" w:color="auto" w:fill="FFFFFF"/>
      </w:rPr>
    </w:pPr>
    <w:r>
      <w:rPr>
        <w:noProof/>
      </w:rPr>
      <w:drawing>
        <wp:anchor distT="0" distB="0" distL="114300" distR="114300" simplePos="0" relativeHeight="251658240" behindDoc="1" locked="0" layoutInCell="1" allowOverlap="1" wp14:anchorId="0B1136A6" wp14:editId="55ED8608">
          <wp:simplePos x="0" y="0"/>
          <wp:positionH relativeFrom="margin">
            <wp:align>right</wp:align>
          </wp:positionH>
          <wp:positionV relativeFrom="paragraph">
            <wp:posOffset>-262255</wp:posOffset>
          </wp:positionV>
          <wp:extent cx="372745" cy="531495"/>
          <wp:effectExtent l="0" t="0" r="825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745"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1F43B6">
      <w:rPr>
        <w:rFonts w:cs="Calibri"/>
        <w:color w:val="323338"/>
        <w:sz w:val="16"/>
        <w:szCs w:val="16"/>
        <w:shd w:val="clear" w:color="auto" w:fill="FFFFFF"/>
      </w:rPr>
      <w:t xml:space="preserve"> </w:t>
    </w:r>
    <w:r w:rsidR="0004037B">
      <w:rPr>
        <w:rFonts w:cs="Calibri"/>
        <w:color w:val="323338"/>
        <w:sz w:val="16"/>
        <w:szCs w:val="16"/>
        <w:shd w:val="clear" w:color="auto" w:fill="FFFFFF"/>
      </w:rPr>
      <w:t>Register of Authorised P</w:t>
    </w:r>
    <w:r w:rsidR="00EC545D">
      <w:rPr>
        <w:rFonts w:cs="Calibri"/>
        <w:color w:val="323338"/>
        <w:sz w:val="16"/>
        <w:szCs w:val="16"/>
        <w:shd w:val="clear" w:color="auto" w:fill="FFFFFF"/>
      </w:rPr>
      <w:t>ersonnel V</w:t>
    </w:r>
    <w:r w:rsidR="0052108C">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52108C">
      <w:rPr>
        <w:rFonts w:cs="Calibri"/>
        <w:color w:val="323338"/>
        <w:sz w:val="16"/>
        <w:szCs w:val="16"/>
        <w:shd w:val="clear" w:color="auto" w:fill="FFFFFF"/>
      </w:rPr>
      <w:t>10</w:t>
    </w:r>
    <w:r w:rsidR="00E76D54">
      <w:rPr>
        <w:rFonts w:cs="Calibri"/>
        <w:color w:val="323338"/>
        <w:sz w:val="16"/>
        <w:szCs w:val="16"/>
        <w:shd w:val="clear" w:color="auto" w:fill="FFFFFF"/>
      </w:rPr>
      <w:t>/</w:t>
    </w:r>
    <w:r w:rsidR="0052108C">
      <w:rPr>
        <w:rFonts w:cs="Calibri"/>
        <w:color w:val="323338"/>
        <w:sz w:val="16"/>
        <w:szCs w:val="16"/>
        <w:shd w:val="clear" w:color="auto" w:fill="FFFFFF"/>
      </w:rPr>
      <w:t>25</w:t>
    </w:r>
    <w:r w:rsidR="001749F5">
      <w:rPr>
        <w:rFonts w:cs="Calibri"/>
        <w:color w:val="323338"/>
        <w:sz w:val="16"/>
        <w:szCs w:val="16"/>
        <w:shd w:val="clear" w:color="auto" w:fill="FFFFFF"/>
      </w:rPr>
      <w:tab/>
    </w:r>
    <w:r w:rsidR="0020531E">
      <w:rPr>
        <w:rFonts w:cs="Calibri"/>
        <w:color w:val="323338"/>
        <w:sz w:val="16"/>
        <w:szCs w:val="16"/>
        <w:shd w:val="clear" w:color="auto" w:fill="FFFFFF"/>
      </w:rPr>
      <w:tab/>
    </w:r>
    <w:r w:rsidR="0020531E">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 www.nafd.org.uk | </w:t>
    </w:r>
    <w:r w:rsidR="00105608" w:rsidRPr="00105608">
      <w:rPr>
        <w:rFonts w:cs="Calibri"/>
        <w:color w:val="323338"/>
        <w:sz w:val="16"/>
        <w:szCs w:val="16"/>
        <w:shd w:val="clear" w:color="auto" w:fill="FFFFFF"/>
      </w:rPr>
      <w:t>0121 711 1343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AF2B" w14:textId="77777777" w:rsidR="00F6610F" w:rsidRDefault="00F6610F" w:rsidP="00B95DA8">
      <w:r>
        <w:separator/>
      </w:r>
    </w:p>
    <w:p w14:paraId="7272D3E4" w14:textId="77777777" w:rsidR="00F6610F" w:rsidRDefault="00F6610F"/>
    <w:p w14:paraId="3A37D8C6" w14:textId="77777777" w:rsidR="00F6610F" w:rsidRDefault="00F6610F" w:rsidP="00AE70BD"/>
    <w:p w14:paraId="0B840304" w14:textId="77777777" w:rsidR="00F6610F" w:rsidRDefault="00F6610F"/>
    <w:p w14:paraId="6274772F" w14:textId="77777777" w:rsidR="00F6610F" w:rsidRDefault="00F6610F" w:rsidP="000C1563"/>
  </w:footnote>
  <w:footnote w:type="continuationSeparator" w:id="0">
    <w:p w14:paraId="7A4006A3" w14:textId="77777777" w:rsidR="00F6610F" w:rsidRDefault="00F6610F" w:rsidP="00B95DA8">
      <w:r>
        <w:continuationSeparator/>
      </w:r>
    </w:p>
    <w:p w14:paraId="054BA35D" w14:textId="77777777" w:rsidR="00F6610F" w:rsidRDefault="00F6610F"/>
    <w:p w14:paraId="41C6DBE9" w14:textId="77777777" w:rsidR="00F6610F" w:rsidRDefault="00F6610F" w:rsidP="00AE70BD"/>
    <w:p w14:paraId="04EF4B2C" w14:textId="77777777" w:rsidR="00F6610F" w:rsidRDefault="00F6610F"/>
    <w:p w14:paraId="6B237C12" w14:textId="77777777" w:rsidR="00F6610F" w:rsidRDefault="00F6610F" w:rsidP="000C1563"/>
  </w:footnote>
  <w:footnote w:type="continuationNotice" w:id="1">
    <w:p w14:paraId="192FF6AB" w14:textId="77777777" w:rsidR="00F6610F" w:rsidRDefault="00F6610F"/>
    <w:p w14:paraId="6016B8B7" w14:textId="77777777" w:rsidR="00F6610F" w:rsidRDefault="00F6610F"/>
    <w:p w14:paraId="62B91FF7" w14:textId="77777777" w:rsidR="00F6610F" w:rsidRDefault="00F6610F" w:rsidP="00AE70BD"/>
    <w:p w14:paraId="730C3E9D" w14:textId="77777777" w:rsidR="00F6610F" w:rsidRDefault="00F6610F"/>
    <w:p w14:paraId="37CAFEDA" w14:textId="77777777" w:rsidR="00F6610F" w:rsidRDefault="00F6610F" w:rsidP="000C15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07E"/>
    <w:multiLevelType w:val="hybridMultilevel"/>
    <w:tmpl w:val="92C6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07078"/>
    <w:multiLevelType w:val="hybridMultilevel"/>
    <w:tmpl w:val="D41E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B7AB6"/>
    <w:multiLevelType w:val="hybridMultilevel"/>
    <w:tmpl w:val="DE3C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94B0F"/>
    <w:multiLevelType w:val="hybridMultilevel"/>
    <w:tmpl w:val="50EC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51365"/>
    <w:multiLevelType w:val="multilevel"/>
    <w:tmpl w:val="7E6C9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16153C"/>
    <w:multiLevelType w:val="hybridMultilevel"/>
    <w:tmpl w:val="A890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81449"/>
    <w:multiLevelType w:val="hybridMultilevel"/>
    <w:tmpl w:val="E89C4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C4CAD"/>
    <w:multiLevelType w:val="hybridMultilevel"/>
    <w:tmpl w:val="A7C80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C07A65"/>
    <w:multiLevelType w:val="hybridMultilevel"/>
    <w:tmpl w:val="2B246C92"/>
    <w:lvl w:ilvl="0" w:tplc="86AE5032">
      <w:start w:val="1"/>
      <w:numFmt w:val="bullet"/>
      <w:pStyle w:val="5BTBulletPoin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225BFD"/>
    <w:multiLevelType w:val="hybridMultilevel"/>
    <w:tmpl w:val="99D4E2EA"/>
    <w:lvl w:ilvl="0" w:tplc="913AF82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4A8878D7"/>
    <w:multiLevelType w:val="hybridMultilevel"/>
    <w:tmpl w:val="58EA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0121F0"/>
    <w:multiLevelType w:val="multilevel"/>
    <w:tmpl w:val="7D1C0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B6328"/>
    <w:multiLevelType w:val="hybridMultilevel"/>
    <w:tmpl w:val="9A68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65869"/>
    <w:multiLevelType w:val="hybridMultilevel"/>
    <w:tmpl w:val="0122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3B45D7"/>
    <w:multiLevelType w:val="hybridMultilevel"/>
    <w:tmpl w:val="1CD6B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1251555">
    <w:abstractNumId w:val="8"/>
  </w:num>
  <w:num w:numId="2" w16cid:durableId="1225024863">
    <w:abstractNumId w:val="9"/>
  </w:num>
  <w:num w:numId="3" w16cid:durableId="927425175">
    <w:abstractNumId w:val="13"/>
  </w:num>
  <w:num w:numId="4" w16cid:durableId="1410420300">
    <w:abstractNumId w:val="14"/>
  </w:num>
  <w:num w:numId="5" w16cid:durableId="431314864">
    <w:abstractNumId w:val="7"/>
  </w:num>
  <w:num w:numId="6" w16cid:durableId="1970043617">
    <w:abstractNumId w:val="4"/>
  </w:num>
  <w:num w:numId="7" w16cid:durableId="1619752934">
    <w:abstractNumId w:val="11"/>
  </w:num>
  <w:num w:numId="8" w16cid:durableId="1900436554">
    <w:abstractNumId w:val="12"/>
  </w:num>
  <w:num w:numId="9" w16cid:durableId="1079403683">
    <w:abstractNumId w:val="3"/>
  </w:num>
  <w:num w:numId="10" w16cid:durableId="395977927">
    <w:abstractNumId w:val="0"/>
  </w:num>
  <w:num w:numId="11" w16cid:durableId="1186559716">
    <w:abstractNumId w:val="10"/>
  </w:num>
  <w:num w:numId="12" w16cid:durableId="2044792383">
    <w:abstractNumId w:val="5"/>
  </w:num>
  <w:num w:numId="13" w16cid:durableId="738862602">
    <w:abstractNumId w:val="2"/>
  </w:num>
  <w:num w:numId="14" w16cid:durableId="184632669">
    <w:abstractNumId w:val="6"/>
  </w:num>
  <w:num w:numId="15" w16cid:durableId="125948534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3"/>
    <w:rsid w:val="00004E12"/>
    <w:rsid w:val="00010A76"/>
    <w:rsid w:val="00013F4B"/>
    <w:rsid w:val="000149B2"/>
    <w:rsid w:val="000156A3"/>
    <w:rsid w:val="000203A8"/>
    <w:rsid w:val="000203AF"/>
    <w:rsid w:val="0003048D"/>
    <w:rsid w:val="0003104A"/>
    <w:rsid w:val="00033353"/>
    <w:rsid w:val="00037718"/>
    <w:rsid w:val="0004037B"/>
    <w:rsid w:val="00046117"/>
    <w:rsid w:val="0005309E"/>
    <w:rsid w:val="00055B47"/>
    <w:rsid w:val="00056147"/>
    <w:rsid w:val="00072CE7"/>
    <w:rsid w:val="000731E1"/>
    <w:rsid w:val="00073FDB"/>
    <w:rsid w:val="00076F61"/>
    <w:rsid w:val="00081AAF"/>
    <w:rsid w:val="0009057F"/>
    <w:rsid w:val="00097FA8"/>
    <w:rsid w:val="000A219F"/>
    <w:rsid w:val="000A6A00"/>
    <w:rsid w:val="000B23FE"/>
    <w:rsid w:val="000B75CA"/>
    <w:rsid w:val="000B797A"/>
    <w:rsid w:val="000C1563"/>
    <w:rsid w:val="000C3602"/>
    <w:rsid w:val="000C4EB3"/>
    <w:rsid w:val="000C5EAF"/>
    <w:rsid w:val="000C62A4"/>
    <w:rsid w:val="000D7036"/>
    <w:rsid w:val="000E0C89"/>
    <w:rsid w:val="000E2181"/>
    <w:rsid w:val="000E4521"/>
    <w:rsid w:val="000E62BF"/>
    <w:rsid w:val="000F5C98"/>
    <w:rsid w:val="000F7282"/>
    <w:rsid w:val="00101D80"/>
    <w:rsid w:val="00103B96"/>
    <w:rsid w:val="00105608"/>
    <w:rsid w:val="00107881"/>
    <w:rsid w:val="00115319"/>
    <w:rsid w:val="001158F8"/>
    <w:rsid w:val="00120713"/>
    <w:rsid w:val="00123911"/>
    <w:rsid w:val="00123EE8"/>
    <w:rsid w:val="00130A53"/>
    <w:rsid w:val="00133025"/>
    <w:rsid w:val="00133416"/>
    <w:rsid w:val="00134D8A"/>
    <w:rsid w:val="0013692E"/>
    <w:rsid w:val="00136D4C"/>
    <w:rsid w:val="00140E96"/>
    <w:rsid w:val="001455FC"/>
    <w:rsid w:val="0014587D"/>
    <w:rsid w:val="00145A52"/>
    <w:rsid w:val="00152A0D"/>
    <w:rsid w:val="001537DD"/>
    <w:rsid w:val="00155F79"/>
    <w:rsid w:val="00156982"/>
    <w:rsid w:val="00156C09"/>
    <w:rsid w:val="00160682"/>
    <w:rsid w:val="00166977"/>
    <w:rsid w:val="0017028E"/>
    <w:rsid w:val="001749F5"/>
    <w:rsid w:val="00175622"/>
    <w:rsid w:val="00176184"/>
    <w:rsid w:val="001761FF"/>
    <w:rsid w:val="00176F3A"/>
    <w:rsid w:val="00180C2C"/>
    <w:rsid w:val="00191C51"/>
    <w:rsid w:val="00193BEB"/>
    <w:rsid w:val="001A23B4"/>
    <w:rsid w:val="001A4A18"/>
    <w:rsid w:val="001A6328"/>
    <w:rsid w:val="001A64BF"/>
    <w:rsid w:val="001A7B88"/>
    <w:rsid w:val="001B1214"/>
    <w:rsid w:val="001B13BC"/>
    <w:rsid w:val="001B1C31"/>
    <w:rsid w:val="001B3A4D"/>
    <w:rsid w:val="001C1442"/>
    <w:rsid w:val="001C1636"/>
    <w:rsid w:val="001C5D6D"/>
    <w:rsid w:val="001C61FD"/>
    <w:rsid w:val="001D56D1"/>
    <w:rsid w:val="001D6D83"/>
    <w:rsid w:val="001E4581"/>
    <w:rsid w:val="001F43B6"/>
    <w:rsid w:val="001F4968"/>
    <w:rsid w:val="001F5AB3"/>
    <w:rsid w:val="001F69C0"/>
    <w:rsid w:val="00202070"/>
    <w:rsid w:val="0020531E"/>
    <w:rsid w:val="0020588A"/>
    <w:rsid w:val="00205ECD"/>
    <w:rsid w:val="002131FF"/>
    <w:rsid w:val="0021321D"/>
    <w:rsid w:val="002168A0"/>
    <w:rsid w:val="0022192C"/>
    <w:rsid w:val="002266B3"/>
    <w:rsid w:val="00227AE2"/>
    <w:rsid w:val="002321AF"/>
    <w:rsid w:val="002353FA"/>
    <w:rsid w:val="00236575"/>
    <w:rsid w:val="00241281"/>
    <w:rsid w:val="00257A54"/>
    <w:rsid w:val="00265575"/>
    <w:rsid w:val="00267ED9"/>
    <w:rsid w:val="00272BB1"/>
    <w:rsid w:val="00274704"/>
    <w:rsid w:val="002754EE"/>
    <w:rsid w:val="00282BF8"/>
    <w:rsid w:val="0028324C"/>
    <w:rsid w:val="00284CD9"/>
    <w:rsid w:val="002879B5"/>
    <w:rsid w:val="002B2621"/>
    <w:rsid w:val="002B3992"/>
    <w:rsid w:val="002B5A55"/>
    <w:rsid w:val="002B6807"/>
    <w:rsid w:val="002C5FF1"/>
    <w:rsid w:val="002C6D42"/>
    <w:rsid w:val="002D00C3"/>
    <w:rsid w:val="002D19A8"/>
    <w:rsid w:val="002D2ADC"/>
    <w:rsid w:val="002D66BD"/>
    <w:rsid w:val="002E00D4"/>
    <w:rsid w:val="002E1831"/>
    <w:rsid w:val="002E1B02"/>
    <w:rsid w:val="002F1582"/>
    <w:rsid w:val="002F368A"/>
    <w:rsid w:val="002F4030"/>
    <w:rsid w:val="0030117F"/>
    <w:rsid w:val="003028EC"/>
    <w:rsid w:val="00306E8E"/>
    <w:rsid w:val="0030792E"/>
    <w:rsid w:val="00307BCD"/>
    <w:rsid w:val="0031268B"/>
    <w:rsid w:val="00312D6E"/>
    <w:rsid w:val="00313B00"/>
    <w:rsid w:val="0031546F"/>
    <w:rsid w:val="0031564F"/>
    <w:rsid w:val="003307B4"/>
    <w:rsid w:val="00332488"/>
    <w:rsid w:val="003330EE"/>
    <w:rsid w:val="003402C9"/>
    <w:rsid w:val="00342893"/>
    <w:rsid w:val="00344BCD"/>
    <w:rsid w:val="00344FD4"/>
    <w:rsid w:val="003452D1"/>
    <w:rsid w:val="0035432E"/>
    <w:rsid w:val="00355A5F"/>
    <w:rsid w:val="00357747"/>
    <w:rsid w:val="00361F83"/>
    <w:rsid w:val="00362B09"/>
    <w:rsid w:val="00364619"/>
    <w:rsid w:val="00375F8B"/>
    <w:rsid w:val="003822CF"/>
    <w:rsid w:val="003934C8"/>
    <w:rsid w:val="003A012A"/>
    <w:rsid w:val="003A2536"/>
    <w:rsid w:val="003A5790"/>
    <w:rsid w:val="003B2B6F"/>
    <w:rsid w:val="003B6C35"/>
    <w:rsid w:val="003C2FF7"/>
    <w:rsid w:val="003D19B5"/>
    <w:rsid w:val="003D424A"/>
    <w:rsid w:val="003E0065"/>
    <w:rsid w:val="003E2A16"/>
    <w:rsid w:val="003E2DDF"/>
    <w:rsid w:val="003E3165"/>
    <w:rsid w:val="003E44AF"/>
    <w:rsid w:val="003E6B49"/>
    <w:rsid w:val="003E6F33"/>
    <w:rsid w:val="003F503C"/>
    <w:rsid w:val="0040026A"/>
    <w:rsid w:val="00400EC9"/>
    <w:rsid w:val="00401608"/>
    <w:rsid w:val="00403133"/>
    <w:rsid w:val="0040723C"/>
    <w:rsid w:val="00413B74"/>
    <w:rsid w:val="0041555B"/>
    <w:rsid w:val="00420F26"/>
    <w:rsid w:val="0042186E"/>
    <w:rsid w:val="0042545F"/>
    <w:rsid w:val="004378B3"/>
    <w:rsid w:val="004406F4"/>
    <w:rsid w:val="00440914"/>
    <w:rsid w:val="004413F2"/>
    <w:rsid w:val="0044219E"/>
    <w:rsid w:val="00462571"/>
    <w:rsid w:val="00462AD3"/>
    <w:rsid w:val="00462D7D"/>
    <w:rsid w:val="004630A4"/>
    <w:rsid w:val="0046362E"/>
    <w:rsid w:val="00463892"/>
    <w:rsid w:val="00465BD9"/>
    <w:rsid w:val="00473376"/>
    <w:rsid w:val="004763C6"/>
    <w:rsid w:val="00477694"/>
    <w:rsid w:val="004836F2"/>
    <w:rsid w:val="004844A6"/>
    <w:rsid w:val="004854E5"/>
    <w:rsid w:val="00491AC9"/>
    <w:rsid w:val="00494034"/>
    <w:rsid w:val="00497206"/>
    <w:rsid w:val="0049737E"/>
    <w:rsid w:val="004B525E"/>
    <w:rsid w:val="004B53BB"/>
    <w:rsid w:val="004B73B6"/>
    <w:rsid w:val="004C0EC6"/>
    <w:rsid w:val="004C2142"/>
    <w:rsid w:val="004C4CA2"/>
    <w:rsid w:val="004D06C0"/>
    <w:rsid w:val="004D2289"/>
    <w:rsid w:val="004D51C4"/>
    <w:rsid w:val="004D6FB7"/>
    <w:rsid w:val="004D7B35"/>
    <w:rsid w:val="004E4C5A"/>
    <w:rsid w:val="004F5CCC"/>
    <w:rsid w:val="0050051A"/>
    <w:rsid w:val="0050736D"/>
    <w:rsid w:val="00507381"/>
    <w:rsid w:val="00507541"/>
    <w:rsid w:val="00510DE8"/>
    <w:rsid w:val="00514380"/>
    <w:rsid w:val="005143C2"/>
    <w:rsid w:val="00514A02"/>
    <w:rsid w:val="00516A5C"/>
    <w:rsid w:val="0052108C"/>
    <w:rsid w:val="00524175"/>
    <w:rsid w:val="0052487D"/>
    <w:rsid w:val="0053028B"/>
    <w:rsid w:val="00545F8A"/>
    <w:rsid w:val="00547079"/>
    <w:rsid w:val="005470D2"/>
    <w:rsid w:val="005526BC"/>
    <w:rsid w:val="005538C1"/>
    <w:rsid w:val="00554FC0"/>
    <w:rsid w:val="00566942"/>
    <w:rsid w:val="005703FE"/>
    <w:rsid w:val="0057244F"/>
    <w:rsid w:val="00577ABC"/>
    <w:rsid w:val="00581EBA"/>
    <w:rsid w:val="005835A3"/>
    <w:rsid w:val="0058425B"/>
    <w:rsid w:val="005848E8"/>
    <w:rsid w:val="00591F21"/>
    <w:rsid w:val="00593C94"/>
    <w:rsid w:val="0059421E"/>
    <w:rsid w:val="005945FA"/>
    <w:rsid w:val="00595683"/>
    <w:rsid w:val="005A131D"/>
    <w:rsid w:val="005A7477"/>
    <w:rsid w:val="005B682A"/>
    <w:rsid w:val="005B78B7"/>
    <w:rsid w:val="005C1091"/>
    <w:rsid w:val="005C2B56"/>
    <w:rsid w:val="005C300C"/>
    <w:rsid w:val="005C5595"/>
    <w:rsid w:val="005C65AE"/>
    <w:rsid w:val="005D19B1"/>
    <w:rsid w:val="005D1A9E"/>
    <w:rsid w:val="005D6D70"/>
    <w:rsid w:val="005E2EEC"/>
    <w:rsid w:val="005E77FC"/>
    <w:rsid w:val="005F21BF"/>
    <w:rsid w:val="005F5F36"/>
    <w:rsid w:val="005F642A"/>
    <w:rsid w:val="005F6933"/>
    <w:rsid w:val="005F6AD4"/>
    <w:rsid w:val="005F71A6"/>
    <w:rsid w:val="00611C8D"/>
    <w:rsid w:val="00615677"/>
    <w:rsid w:val="00616CFB"/>
    <w:rsid w:val="006321D1"/>
    <w:rsid w:val="00635413"/>
    <w:rsid w:val="006360D9"/>
    <w:rsid w:val="006378D7"/>
    <w:rsid w:val="00640D2E"/>
    <w:rsid w:val="006427B2"/>
    <w:rsid w:val="00642E5E"/>
    <w:rsid w:val="00644DD6"/>
    <w:rsid w:val="006465F4"/>
    <w:rsid w:val="00651054"/>
    <w:rsid w:val="00665218"/>
    <w:rsid w:val="00675AEF"/>
    <w:rsid w:val="00676470"/>
    <w:rsid w:val="0068238F"/>
    <w:rsid w:val="00684737"/>
    <w:rsid w:val="00686490"/>
    <w:rsid w:val="00692CA9"/>
    <w:rsid w:val="0069346C"/>
    <w:rsid w:val="006A27DF"/>
    <w:rsid w:val="006A4604"/>
    <w:rsid w:val="006B38F5"/>
    <w:rsid w:val="006B74DF"/>
    <w:rsid w:val="006B7AF8"/>
    <w:rsid w:val="006C497A"/>
    <w:rsid w:val="006C4B77"/>
    <w:rsid w:val="006C6403"/>
    <w:rsid w:val="006D4D2A"/>
    <w:rsid w:val="006D68CA"/>
    <w:rsid w:val="006D6E66"/>
    <w:rsid w:val="006E04FB"/>
    <w:rsid w:val="006E3A35"/>
    <w:rsid w:val="00702C7A"/>
    <w:rsid w:val="00705E21"/>
    <w:rsid w:val="007102D1"/>
    <w:rsid w:val="0071281F"/>
    <w:rsid w:val="007143C4"/>
    <w:rsid w:val="00714EEF"/>
    <w:rsid w:val="00715B0E"/>
    <w:rsid w:val="00730740"/>
    <w:rsid w:val="007332A4"/>
    <w:rsid w:val="00745EDC"/>
    <w:rsid w:val="0075012B"/>
    <w:rsid w:val="00751B75"/>
    <w:rsid w:val="0075482E"/>
    <w:rsid w:val="00760392"/>
    <w:rsid w:val="00762E51"/>
    <w:rsid w:val="00763CAB"/>
    <w:rsid w:val="0076744F"/>
    <w:rsid w:val="0077027A"/>
    <w:rsid w:val="0077214A"/>
    <w:rsid w:val="0078246E"/>
    <w:rsid w:val="00785B05"/>
    <w:rsid w:val="0079584A"/>
    <w:rsid w:val="007B2A96"/>
    <w:rsid w:val="007B675E"/>
    <w:rsid w:val="007B6B62"/>
    <w:rsid w:val="007B7468"/>
    <w:rsid w:val="007C7FF1"/>
    <w:rsid w:val="007D1E72"/>
    <w:rsid w:val="007D46F3"/>
    <w:rsid w:val="007D47CC"/>
    <w:rsid w:val="007D6CF6"/>
    <w:rsid w:val="007D79ED"/>
    <w:rsid w:val="007E2DE3"/>
    <w:rsid w:val="007E4214"/>
    <w:rsid w:val="007E688C"/>
    <w:rsid w:val="007E6D82"/>
    <w:rsid w:val="007F062E"/>
    <w:rsid w:val="007F15F7"/>
    <w:rsid w:val="007F3929"/>
    <w:rsid w:val="00810EE8"/>
    <w:rsid w:val="00814AF9"/>
    <w:rsid w:val="0082230D"/>
    <w:rsid w:val="00823986"/>
    <w:rsid w:val="00824A53"/>
    <w:rsid w:val="008355D7"/>
    <w:rsid w:val="00840EFE"/>
    <w:rsid w:val="00853B46"/>
    <w:rsid w:val="00876B3B"/>
    <w:rsid w:val="0088008C"/>
    <w:rsid w:val="00881568"/>
    <w:rsid w:val="008842CE"/>
    <w:rsid w:val="00885215"/>
    <w:rsid w:val="00890E32"/>
    <w:rsid w:val="00891099"/>
    <w:rsid w:val="00891E0C"/>
    <w:rsid w:val="00892B75"/>
    <w:rsid w:val="008966D6"/>
    <w:rsid w:val="00897B24"/>
    <w:rsid w:val="008A21E0"/>
    <w:rsid w:val="008A4017"/>
    <w:rsid w:val="008A5BB8"/>
    <w:rsid w:val="008A7057"/>
    <w:rsid w:val="008B0925"/>
    <w:rsid w:val="008B43B6"/>
    <w:rsid w:val="008B4CCE"/>
    <w:rsid w:val="008C07B9"/>
    <w:rsid w:val="008D101F"/>
    <w:rsid w:val="008D2A39"/>
    <w:rsid w:val="008E062E"/>
    <w:rsid w:val="008E21AA"/>
    <w:rsid w:val="008F6C77"/>
    <w:rsid w:val="00901FBC"/>
    <w:rsid w:val="00902F2D"/>
    <w:rsid w:val="00903196"/>
    <w:rsid w:val="009062AF"/>
    <w:rsid w:val="00911DA7"/>
    <w:rsid w:val="00913571"/>
    <w:rsid w:val="00916976"/>
    <w:rsid w:val="00924BEC"/>
    <w:rsid w:val="00931DFE"/>
    <w:rsid w:val="00945814"/>
    <w:rsid w:val="00952A71"/>
    <w:rsid w:val="009567B1"/>
    <w:rsid w:val="00960B77"/>
    <w:rsid w:val="00965BE9"/>
    <w:rsid w:val="0097080C"/>
    <w:rsid w:val="009715DB"/>
    <w:rsid w:val="009722B7"/>
    <w:rsid w:val="00975B5E"/>
    <w:rsid w:val="009770BF"/>
    <w:rsid w:val="00977B56"/>
    <w:rsid w:val="0098237D"/>
    <w:rsid w:val="0098259B"/>
    <w:rsid w:val="009909F7"/>
    <w:rsid w:val="00992EF1"/>
    <w:rsid w:val="009936EB"/>
    <w:rsid w:val="009943B7"/>
    <w:rsid w:val="009959D1"/>
    <w:rsid w:val="00995AC5"/>
    <w:rsid w:val="00997864"/>
    <w:rsid w:val="009A096C"/>
    <w:rsid w:val="009A48E6"/>
    <w:rsid w:val="009A6883"/>
    <w:rsid w:val="009A7420"/>
    <w:rsid w:val="009A7566"/>
    <w:rsid w:val="009A763B"/>
    <w:rsid w:val="009B0087"/>
    <w:rsid w:val="009C6807"/>
    <w:rsid w:val="009C79DF"/>
    <w:rsid w:val="009D3797"/>
    <w:rsid w:val="009E461C"/>
    <w:rsid w:val="00A05EB9"/>
    <w:rsid w:val="00A101DF"/>
    <w:rsid w:val="00A13092"/>
    <w:rsid w:val="00A1397E"/>
    <w:rsid w:val="00A16C99"/>
    <w:rsid w:val="00A16ED2"/>
    <w:rsid w:val="00A173C4"/>
    <w:rsid w:val="00A25069"/>
    <w:rsid w:val="00A32D9D"/>
    <w:rsid w:val="00A3550A"/>
    <w:rsid w:val="00A42816"/>
    <w:rsid w:val="00A463E4"/>
    <w:rsid w:val="00A464D1"/>
    <w:rsid w:val="00A54AD5"/>
    <w:rsid w:val="00A604A5"/>
    <w:rsid w:val="00A60718"/>
    <w:rsid w:val="00A664D0"/>
    <w:rsid w:val="00A74B9B"/>
    <w:rsid w:val="00A77FE8"/>
    <w:rsid w:val="00A9784C"/>
    <w:rsid w:val="00AA1496"/>
    <w:rsid w:val="00AA22F7"/>
    <w:rsid w:val="00AA5D64"/>
    <w:rsid w:val="00AA5FA4"/>
    <w:rsid w:val="00AB28F8"/>
    <w:rsid w:val="00AC5D1A"/>
    <w:rsid w:val="00AD1439"/>
    <w:rsid w:val="00AD162C"/>
    <w:rsid w:val="00AE074C"/>
    <w:rsid w:val="00AE16A7"/>
    <w:rsid w:val="00AE1CF9"/>
    <w:rsid w:val="00AE6856"/>
    <w:rsid w:val="00AE68DC"/>
    <w:rsid w:val="00AE70BD"/>
    <w:rsid w:val="00AF3894"/>
    <w:rsid w:val="00AF7DA3"/>
    <w:rsid w:val="00B00650"/>
    <w:rsid w:val="00B019BA"/>
    <w:rsid w:val="00B113ED"/>
    <w:rsid w:val="00B132FB"/>
    <w:rsid w:val="00B15F0B"/>
    <w:rsid w:val="00B35F39"/>
    <w:rsid w:val="00B4148F"/>
    <w:rsid w:val="00B44829"/>
    <w:rsid w:val="00B4496C"/>
    <w:rsid w:val="00B5339F"/>
    <w:rsid w:val="00B541D2"/>
    <w:rsid w:val="00B54EB8"/>
    <w:rsid w:val="00B56B7F"/>
    <w:rsid w:val="00B56D62"/>
    <w:rsid w:val="00B57875"/>
    <w:rsid w:val="00B602BD"/>
    <w:rsid w:val="00B62AFF"/>
    <w:rsid w:val="00B75129"/>
    <w:rsid w:val="00B77695"/>
    <w:rsid w:val="00B85524"/>
    <w:rsid w:val="00B86087"/>
    <w:rsid w:val="00B86364"/>
    <w:rsid w:val="00B87E4F"/>
    <w:rsid w:val="00B90BE6"/>
    <w:rsid w:val="00B925D9"/>
    <w:rsid w:val="00B95DA8"/>
    <w:rsid w:val="00B9600C"/>
    <w:rsid w:val="00B97CCC"/>
    <w:rsid w:val="00BA2845"/>
    <w:rsid w:val="00BA4FB0"/>
    <w:rsid w:val="00BA71E2"/>
    <w:rsid w:val="00BA746E"/>
    <w:rsid w:val="00BC2796"/>
    <w:rsid w:val="00BC64A8"/>
    <w:rsid w:val="00BC7BA0"/>
    <w:rsid w:val="00BD034E"/>
    <w:rsid w:val="00BD05A0"/>
    <w:rsid w:val="00BE1DDC"/>
    <w:rsid w:val="00BE3206"/>
    <w:rsid w:val="00BE6EB9"/>
    <w:rsid w:val="00BF05C3"/>
    <w:rsid w:val="00BF4C67"/>
    <w:rsid w:val="00BF6A76"/>
    <w:rsid w:val="00C03F40"/>
    <w:rsid w:val="00C13E25"/>
    <w:rsid w:val="00C15309"/>
    <w:rsid w:val="00C1596E"/>
    <w:rsid w:val="00C2190C"/>
    <w:rsid w:val="00C24BDD"/>
    <w:rsid w:val="00C2582C"/>
    <w:rsid w:val="00C3080D"/>
    <w:rsid w:val="00C31D4C"/>
    <w:rsid w:val="00C32D2C"/>
    <w:rsid w:val="00C335AA"/>
    <w:rsid w:val="00C35A1D"/>
    <w:rsid w:val="00C36280"/>
    <w:rsid w:val="00C374A5"/>
    <w:rsid w:val="00C41734"/>
    <w:rsid w:val="00C52AA3"/>
    <w:rsid w:val="00C64DA9"/>
    <w:rsid w:val="00C655CC"/>
    <w:rsid w:val="00C723F9"/>
    <w:rsid w:val="00C7248F"/>
    <w:rsid w:val="00C74391"/>
    <w:rsid w:val="00C80D2D"/>
    <w:rsid w:val="00C86EBC"/>
    <w:rsid w:val="00C90A0E"/>
    <w:rsid w:val="00CA1172"/>
    <w:rsid w:val="00CA1BBC"/>
    <w:rsid w:val="00CA40A4"/>
    <w:rsid w:val="00CA47EF"/>
    <w:rsid w:val="00CA50C2"/>
    <w:rsid w:val="00CA6182"/>
    <w:rsid w:val="00CA7003"/>
    <w:rsid w:val="00CB03A6"/>
    <w:rsid w:val="00CB3758"/>
    <w:rsid w:val="00CC11BF"/>
    <w:rsid w:val="00CC7F66"/>
    <w:rsid w:val="00CD009D"/>
    <w:rsid w:val="00CD71AD"/>
    <w:rsid w:val="00CE6A3B"/>
    <w:rsid w:val="00CF4B6E"/>
    <w:rsid w:val="00D007D3"/>
    <w:rsid w:val="00D01E46"/>
    <w:rsid w:val="00D063F1"/>
    <w:rsid w:val="00D22870"/>
    <w:rsid w:val="00D31068"/>
    <w:rsid w:val="00D32D55"/>
    <w:rsid w:val="00D45F5F"/>
    <w:rsid w:val="00D503EE"/>
    <w:rsid w:val="00D51D85"/>
    <w:rsid w:val="00D5371C"/>
    <w:rsid w:val="00D57BF8"/>
    <w:rsid w:val="00D64A84"/>
    <w:rsid w:val="00D669A2"/>
    <w:rsid w:val="00D7051D"/>
    <w:rsid w:val="00D7054E"/>
    <w:rsid w:val="00D70816"/>
    <w:rsid w:val="00D71FC8"/>
    <w:rsid w:val="00D75C8C"/>
    <w:rsid w:val="00D813C7"/>
    <w:rsid w:val="00D82C8C"/>
    <w:rsid w:val="00D84FD7"/>
    <w:rsid w:val="00D8598F"/>
    <w:rsid w:val="00D86903"/>
    <w:rsid w:val="00D91656"/>
    <w:rsid w:val="00DB3BE6"/>
    <w:rsid w:val="00DB3E24"/>
    <w:rsid w:val="00DB625D"/>
    <w:rsid w:val="00DB6B57"/>
    <w:rsid w:val="00DB6C4B"/>
    <w:rsid w:val="00DD03C8"/>
    <w:rsid w:val="00DD6BBF"/>
    <w:rsid w:val="00DE1DD0"/>
    <w:rsid w:val="00DF10AD"/>
    <w:rsid w:val="00DF5765"/>
    <w:rsid w:val="00E1346D"/>
    <w:rsid w:val="00E139BC"/>
    <w:rsid w:val="00E1641C"/>
    <w:rsid w:val="00E3647B"/>
    <w:rsid w:val="00E3651D"/>
    <w:rsid w:val="00E3741B"/>
    <w:rsid w:val="00E43DAA"/>
    <w:rsid w:val="00E462B6"/>
    <w:rsid w:val="00E468FF"/>
    <w:rsid w:val="00E46BCA"/>
    <w:rsid w:val="00E51F71"/>
    <w:rsid w:val="00E579F9"/>
    <w:rsid w:val="00E6318C"/>
    <w:rsid w:val="00E707EE"/>
    <w:rsid w:val="00E70CF2"/>
    <w:rsid w:val="00E71374"/>
    <w:rsid w:val="00E74719"/>
    <w:rsid w:val="00E75C42"/>
    <w:rsid w:val="00E76D54"/>
    <w:rsid w:val="00E9258E"/>
    <w:rsid w:val="00E94180"/>
    <w:rsid w:val="00E9614E"/>
    <w:rsid w:val="00E977E1"/>
    <w:rsid w:val="00EA06C8"/>
    <w:rsid w:val="00EA0C69"/>
    <w:rsid w:val="00EA3D54"/>
    <w:rsid w:val="00EA5AE5"/>
    <w:rsid w:val="00EB16F7"/>
    <w:rsid w:val="00EB6CC9"/>
    <w:rsid w:val="00EC545D"/>
    <w:rsid w:val="00ED00CE"/>
    <w:rsid w:val="00ED4126"/>
    <w:rsid w:val="00ED6D83"/>
    <w:rsid w:val="00EE0A5E"/>
    <w:rsid w:val="00EE2CC5"/>
    <w:rsid w:val="00EE2E80"/>
    <w:rsid w:val="00EF1108"/>
    <w:rsid w:val="00EF2C6C"/>
    <w:rsid w:val="00EF3325"/>
    <w:rsid w:val="00EF4248"/>
    <w:rsid w:val="00EF4788"/>
    <w:rsid w:val="00EF7F5D"/>
    <w:rsid w:val="00F05722"/>
    <w:rsid w:val="00F10099"/>
    <w:rsid w:val="00F10A6B"/>
    <w:rsid w:val="00F158C9"/>
    <w:rsid w:val="00F16574"/>
    <w:rsid w:val="00F20995"/>
    <w:rsid w:val="00F22AAC"/>
    <w:rsid w:val="00F23F2A"/>
    <w:rsid w:val="00F32833"/>
    <w:rsid w:val="00F36239"/>
    <w:rsid w:val="00F40EE7"/>
    <w:rsid w:val="00F41917"/>
    <w:rsid w:val="00F44735"/>
    <w:rsid w:val="00F45926"/>
    <w:rsid w:val="00F52EAF"/>
    <w:rsid w:val="00F57049"/>
    <w:rsid w:val="00F57AD2"/>
    <w:rsid w:val="00F6610F"/>
    <w:rsid w:val="00F71B75"/>
    <w:rsid w:val="00F72E92"/>
    <w:rsid w:val="00F770C1"/>
    <w:rsid w:val="00F83818"/>
    <w:rsid w:val="00F84CC6"/>
    <w:rsid w:val="00F87EB6"/>
    <w:rsid w:val="00F962D8"/>
    <w:rsid w:val="00FA4086"/>
    <w:rsid w:val="00FB0A85"/>
    <w:rsid w:val="00FB132E"/>
    <w:rsid w:val="00FB222A"/>
    <w:rsid w:val="00FC2975"/>
    <w:rsid w:val="00FD33AB"/>
    <w:rsid w:val="00FD49DF"/>
    <w:rsid w:val="00FE111D"/>
    <w:rsid w:val="00FE2C7D"/>
    <w:rsid w:val="00FE3193"/>
    <w:rsid w:val="00FE7885"/>
    <w:rsid w:val="00FF004A"/>
    <w:rsid w:val="00FF201F"/>
    <w:rsid w:val="00FF5C10"/>
    <w:rsid w:val="00FF606F"/>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FF424"/>
  <w15:chartTrackingRefBased/>
  <w15:docId w15:val="{12EB5DEC-3510-47A1-8179-37A78287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13"/>
    <w:pPr>
      <w:spacing w:after="160" w:line="259" w:lineRule="auto"/>
    </w:pPr>
    <w:rPr>
      <w:kern w:val="2"/>
      <w:sz w:val="22"/>
      <w:szCs w:val="22"/>
      <w:lang w:eastAsia="en-US"/>
    </w:rPr>
  </w:style>
  <w:style w:type="paragraph" w:styleId="Heading1">
    <w:name w:val="heading 1"/>
    <w:aliases w:val="2. Heading 1,Headings"/>
    <w:basedOn w:val="Normal"/>
    <w:next w:val="Normal"/>
    <w:link w:val="Heading1Char"/>
    <w:autoRedefine/>
    <w:uiPriority w:val="9"/>
    <w:qFormat/>
    <w:rsid w:val="00202070"/>
    <w:pPr>
      <w:keepNext/>
      <w:keepLines/>
      <w:spacing w:before="120" w:after="0" w:line="240" w:lineRule="auto"/>
      <w:ind w:left="1344" w:hanging="624"/>
      <w:outlineLvl w:val="0"/>
    </w:pPr>
    <w:rPr>
      <w:rFonts w:ascii="Calibri" w:eastAsia="Times New Roman" w:hAnsi="Calibri"/>
      <w:b/>
      <w:sz w:val="28"/>
      <w:szCs w:val="40"/>
    </w:rPr>
  </w:style>
  <w:style w:type="paragraph" w:styleId="Heading2">
    <w:name w:val="heading 2"/>
    <w:aliases w:val="3. Heading 2,Sub-Heading"/>
    <w:basedOn w:val="Normal"/>
    <w:next w:val="Normal"/>
    <w:link w:val="Heading2Char"/>
    <w:autoRedefine/>
    <w:uiPriority w:val="9"/>
    <w:unhideWhenUsed/>
    <w:qFormat/>
    <w:rsid w:val="00595683"/>
    <w:pPr>
      <w:keepNext/>
      <w:keepLines/>
      <w:spacing w:before="160" w:after="80" w:line="240" w:lineRule="auto"/>
      <w:ind w:left="624" w:hanging="624"/>
      <w:outlineLvl w:val="1"/>
    </w:pPr>
    <w:rPr>
      <w:rFonts w:ascii="Calibri" w:eastAsia="Times New Roman" w:hAnsi="Calibri"/>
      <w:i/>
      <w:color w:val="000000"/>
      <w:sz w:val="24"/>
      <w:szCs w:val="32"/>
    </w:rPr>
  </w:style>
  <w:style w:type="paragraph" w:styleId="Heading3">
    <w:name w:val="heading 3"/>
    <w:aliases w:val="Sub-Headings 2"/>
    <w:basedOn w:val="Normal"/>
    <w:next w:val="Normal"/>
    <w:link w:val="Heading3Char"/>
    <w:uiPriority w:val="9"/>
    <w:unhideWhenUsed/>
    <w:qFormat/>
    <w:rsid w:val="00B95DA8"/>
    <w:pPr>
      <w:keepNext/>
      <w:keepLines/>
      <w:spacing w:before="160" w:after="80" w:line="240" w:lineRule="auto"/>
      <w:ind w:left="1344" w:hanging="624"/>
      <w:outlineLvl w:val="2"/>
    </w:pPr>
    <w:rPr>
      <w:rFonts w:ascii="Calibri" w:eastAsia="Times New Roman" w:hAnsi="Calibri"/>
      <w:color w:val="0F4761"/>
      <w:sz w:val="28"/>
      <w:szCs w:val="28"/>
    </w:rPr>
  </w:style>
  <w:style w:type="paragraph" w:styleId="Heading4">
    <w:name w:val="heading 4"/>
    <w:basedOn w:val="Normal"/>
    <w:next w:val="Normal"/>
    <w:link w:val="Heading4Char"/>
    <w:uiPriority w:val="9"/>
    <w:unhideWhenUsed/>
    <w:qFormat/>
    <w:rsid w:val="00B95DA8"/>
    <w:pPr>
      <w:keepNext/>
      <w:keepLines/>
      <w:spacing w:before="80" w:after="40" w:line="240" w:lineRule="auto"/>
      <w:ind w:left="1344" w:hanging="624"/>
      <w:outlineLvl w:val="3"/>
    </w:pPr>
    <w:rPr>
      <w:rFonts w:ascii="Calibri" w:eastAsia="Times New Roman" w:hAnsi="Calibri"/>
      <w:i/>
      <w:iCs/>
      <w:color w:val="0F4761"/>
      <w:sz w:val="24"/>
      <w:szCs w:val="24"/>
    </w:rPr>
  </w:style>
  <w:style w:type="paragraph" w:styleId="Heading5">
    <w:name w:val="heading 5"/>
    <w:basedOn w:val="Normal"/>
    <w:next w:val="Normal"/>
    <w:link w:val="Heading5Char"/>
    <w:uiPriority w:val="9"/>
    <w:unhideWhenUsed/>
    <w:qFormat/>
    <w:rsid w:val="00B95DA8"/>
    <w:pPr>
      <w:keepNext/>
      <w:keepLines/>
      <w:spacing w:before="80" w:after="40" w:line="240" w:lineRule="auto"/>
      <w:ind w:left="1344" w:hanging="624"/>
      <w:outlineLvl w:val="4"/>
    </w:pPr>
    <w:rPr>
      <w:rFonts w:ascii="Calibri" w:eastAsia="Times New Roman" w:hAnsi="Calibri"/>
      <w:color w:val="0F4761"/>
      <w:sz w:val="24"/>
      <w:szCs w:val="24"/>
    </w:rPr>
  </w:style>
  <w:style w:type="paragraph" w:styleId="Heading6">
    <w:name w:val="heading 6"/>
    <w:basedOn w:val="Normal"/>
    <w:next w:val="Normal"/>
    <w:link w:val="Heading6Char"/>
    <w:uiPriority w:val="9"/>
    <w:unhideWhenUsed/>
    <w:qFormat/>
    <w:rsid w:val="00B95DA8"/>
    <w:pPr>
      <w:keepNext/>
      <w:keepLines/>
      <w:spacing w:before="40" w:after="0" w:line="240" w:lineRule="auto"/>
      <w:ind w:left="1344" w:hanging="624"/>
      <w:outlineLvl w:val="5"/>
    </w:pPr>
    <w:rPr>
      <w:rFonts w:ascii="Calibri" w:eastAsia="Times New Roman" w:hAnsi="Calibri"/>
      <w:i/>
      <w:iCs/>
      <w:color w:val="595959"/>
      <w:sz w:val="24"/>
      <w:szCs w:val="24"/>
    </w:rPr>
  </w:style>
  <w:style w:type="paragraph" w:styleId="Heading7">
    <w:name w:val="heading 7"/>
    <w:basedOn w:val="Normal"/>
    <w:next w:val="Normal"/>
    <w:link w:val="Heading7Char"/>
    <w:uiPriority w:val="9"/>
    <w:semiHidden/>
    <w:unhideWhenUsed/>
    <w:qFormat/>
    <w:rsid w:val="00B95DA8"/>
    <w:pPr>
      <w:keepNext/>
      <w:keepLines/>
      <w:spacing w:before="40" w:after="0" w:line="240" w:lineRule="auto"/>
      <w:ind w:left="1344" w:hanging="624"/>
      <w:outlineLvl w:val="6"/>
    </w:pPr>
    <w:rPr>
      <w:rFonts w:ascii="Calibri" w:eastAsia="Times New Roman" w:hAnsi="Calibri"/>
      <w:color w:val="595959"/>
      <w:sz w:val="24"/>
      <w:szCs w:val="24"/>
    </w:rPr>
  </w:style>
  <w:style w:type="paragraph" w:styleId="Heading8">
    <w:name w:val="heading 8"/>
    <w:basedOn w:val="Normal"/>
    <w:next w:val="Normal"/>
    <w:link w:val="Heading8Char"/>
    <w:uiPriority w:val="9"/>
    <w:semiHidden/>
    <w:unhideWhenUsed/>
    <w:qFormat/>
    <w:rsid w:val="00B95DA8"/>
    <w:pPr>
      <w:keepNext/>
      <w:keepLines/>
      <w:spacing w:before="120" w:after="0" w:line="240" w:lineRule="auto"/>
      <w:ind w:left="1344" w:hanging="624"/>
      <w:outlineLvl w:val="7"/>
    </w:pPr>
    <w:rPr>
      <w:rFonts w:ascii="Calibri" w:eastAsia="Times New Roman" w:hAnsi="Calibri"/>
      <w:i/>
      <w:iCs/>
      <w:color w:val="272727"/>
      <w:sz w:val="24"/>
      <w:szCs w:val="24"/>
    </w:rPr>
  </w:style>
  <w:style w:type="paragraph" w:styleId="Heading9">
    <w:name w:val="heading 9"/>
    <w:basedOn w:val="Normal"/>
    <w:next w:val="Normal"/>
    <w:link w:val="Heading9Char"/>
    <w:uiPriority w:val="9"/>
    <w:semiHidden/>
    <w:unhideWhenUsed/>
    <w:qFormat/>
    <w:rsid w:val="00B95DA8"/>
    <w:pPr>
      <w:keepNext/>
      <w:keepLines/>
      <w:spacing w:before="120" w:after="0" w:line="240" w:lineRule="auto"/>
      <w:ind w:left="1344" w:hanging="624"/>
      <w:outlineLvl w:val="8"/>
    </w:pPr>
    <w:rPr>
      <w:rFonts w:ascii="Calibri" w:eastAsia="Times New Roman" w:hAnsi="Calibri"/>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link w:val="Heading1"/>
    <w:uiPriority w:val="9"/>
    <w:rsid w:val="00202070"/>
    <w:rPr>
      <w:rFonts w:ascii="Calibri" w:eastAsia="Times New Roman" w:hAnsi="Calibri" w:cs="Times New Roman"/>
      <w:b/>
      <w:sz w:val="28"/>
      <w:szCs w:val="40"/>
    </w:rPr>
  </w:style>
  <w:style w:type="character" w:customStyle="1" w:styleId="Heading2Char">
    <w:name w:val="Heading 2 Char"/>
    <w:aliases w:val="3. Heading 2 Char,Sub-Heading Char"/>
    <w:link w:val="Heading2"/>
    <w:uiPriority w:val="9"/>
    <w:rsid w:val="00595683"/>
    <w:rPr>
      <w:rFonts w:ascii="Calibri" w:eastAsia="Times New Roman" w:hAnsi="Calibri"/>
      <w:i/>
      <w:color w:val="000000"/>
      <w:kern w:val="2"/>
      <w:sz w:val="24"/>
      <w:szCs w:val="32"/>
      <w:lang w:eastAsia="en-US"/>
    </w:rPr>
  </w:style>
  <w:style w:type="character" w:customStyle="1" w:styleId="Heading3Char">
    <w:name w:val="Heading 3 Char"/>
    <w:aliases w:val="Sub-Headings 2 Char"/>
    <w:link w:val="Heading3"/>
    <w:uiPriority w:val="9"/>
    <w:rsid w:val="00B95DA8"/>
    <w:rPr>
      <w:rFonts w:eastAsia="Times New Roman" w:cs="Times New Roman"/>
      <w:color w:val="0F4761"/>
      <w:sz w:val="28"/>
      <w:szCs w:val="28"/>
    </w:rPr>
  </w:style>
  <w:style w:type="character" w:customStyle="1" w:styleId="Heading4Char">
    <w:name w:val="Heading 4 Char"/>
    <w:link w:val="Heading4"/>
    <w:rsid w:val="00B95DA8"/>
    <w:rPr>
      <w:rFonts w:eastAsia="Times New Roman" w:cs="Times New Roman"/>
      <w:i/>
      <w:iCs/>
      <w:color w:val="0F4761"/>
    </w:rPr>
  </w:style>
  <w:style w:type="character" w:customStyle="1" w:styleId="Heading5Char">
    <w:name w:val="Heading 5 Char"/>
    <w:link w:val="Heading5"/>
    <w:rsid w:val="00B95DA8"/>
    <w:rPr>
      <w:rFonts w:eastAsia="Times New Roman" w:cs="Times New Roman"/>
      <w:color w:val="0F4761"/>
    </w:rPr>
  </w:style>
  <w:style w:type="character" w:customStyle="1" w:styleId="Heading6Char">
    <w:name w:val="Heading 6 Char"/>
    <w:link w:val="Heading6"/>
    <w:rsid w:val="00B95DA8"/>
    <w:rPr>
      <w:rFonts w:eastAsia="Times New Roman" w:cs="Times New Roman"/>
      <w:i/>
      <w:iCs/>
      <w:color w:val="595959"/>
    </w:rPr>
  </w:style>
  <w:style w:type="character" w:customStyle="1" w:styleId="Heading7Char">
    <w:name w:val="Heading 7 Char"/>
    <w:link w:val="Heading7"/>
    <w:uiPriority w:val="9"/>
    <w:semiHidden/>
    <w:rsid w:val="00B95DA8"/>
    <w:rPr>
      <w:rFonts w:eastAsia="Times New Roman" w:cs="Times New Roman"/>
      <w:color w:val="595959"/>
    </w:rPr>
  </w:style>
  <w:style w:type="character" w:customStyle="1" w:styleId="Heading8Char">
    <w:name w:val="Heading 8 Char"/>
    <w:link w:val="Heading8"/>
    <w:uiPriority w:val="9"/>
    <w:semiHidden/>
    <w:rsid w:val="00B95DA8"/>
    <w:rPr>
      <w:rFonts w:eastAsia="Times New Roman" w:cs="Times New Roman"/>
      <w:i/>
      <w:iCs/>
      <w:color w:val="272727"/>
    </w:rPr>
  </w:style>
  <w:style w:type="character" w:customStyle="1" w:styleId="Heading9Char">
    <w:name w:val="Heading 9 Char"/>
    <w:link w:val="Heading9"/>
    <w:uiPriority w:val="9"/>
    <w:semiHidden/>
    <w:rsid w:val="00B95DA8"/>
    <w:rPr>
      <w:rFonts w:eastAsia="Times New Roman" w:cs="Times New Roman"/>
      <w:color w:val="272727"/>
    </w:rPr>
  </w:style>
  <w:style w:type="paragraph" w:styleId="Title">
    <w:name w:val="Title"/>
    <w:aliases w:val="a Title"/>
    <w:basedOn w:val="Normal"/>
    <w:next w:val="Normal"/>
    <w:link w:val="TitleChar"/>
    <w:uiPriority w:val="10"/>
    <w:qFormat/>
    <w:rsid w:val="0077027A"/>
    <w:pPr>
      <w:spacing w:before="120" w:after="80" w:line="240" w:lineRule="auto"/>
      <w:ind w:left="1344" w:hanging="624"/>
      <w:contextualSpacing/>
      <w:jc w:val="center"/>
    </w:pPr>
    <w:rPr>
      <w:rFonts w:ascii="Calibri" w:eastAsia="Times New Roman" w:hAnsi="Calibri"/>
      <w:spacing w:val="-10"/>
      <w:kern w:val="28"/>
      <w:sz w:val="40"/>
      <w:szCs w:val="56"/>
    </w:rPr>
  </w:style>
  <w:style w:type="character" w:customStyle="1" w:styleId="TitleChar">
    <w:name w:val="Title Char"/>
    <w:aliases w:val="a Title Char"/>
    <w:link w:val="Title"/>
    <w:uiPriority w:val="10"/>
    <w:rsid w:val="0077027A"/>
    <w:rPr>
      <w:rFonts w:ascii="Calibri" w:eastAsia="Times New Roman" w:hAnsi="Calibri" w:cs="Times New Roman"/>
      <w:spacing w:val="-10"/>
      <w:kern w:val="28"/>
      <w:sz w:val="40"/>
      <w:szCs w:val="56"/>
    </w:rPr>
  </w:style>
  <w:style w:type="paragraph" w:styleId="Subtitle">
    <w:name w:val="Subtitle"/>
    <w:basedOn w:val="Normal"/>
    <w:next w:val="Normal"/>
    <w:link w:val="SubtitleChar"/>
    <w:uiPriority w:val="11"/>
    <w:qFormat/>
    <w:rsid w:val="00B95DA8"/>
    <w:pPr>
      <w:numPr>
        <w:ilvl w:val="1"/>
      </w:numPr>
      <w:spacing w:before="120" w:after="0" w:line="240" w:lineRule="auto"/>
      <w:ind w:left="1344" w:hanging="624"/>
    </w:pPr>
    <w:rPr>
      <w:rFonts w:ascii="Calibri" w:eastAsia="Times New Roman" w:hAnsi="Calibri"/>
      <w:color w:val="595959"/>
      <w:spacing w:val="15"/>
      <w:sz w:val="28"/>
      <w:szCs w:val="28"/>
    </w:rPr>
  </w:style>
  <w:style w:type="character" w:customStyle="1" w:styleId="SubtitleChar">
    <w:name w:val="Subtitle Char"/>
    <w:link w:val="Subtitle"/>
    <w:uiPriority w:val="11"/>
    <w:rsid w:val="00B95DA8"/>
    <w:rPr>
      <w:rFonts w:eastAsia="Times New Roman" w:cs="Times New Roman"/>
      <w:color w:val="595959"/>
      <w:spacing w:val="15"/>
      <w:sz w:val="28"/>
      <w:szCs w:val="28"/>
    </w:rPr>
  </w:style>
  <w:style w:type="paragraph" w:styleId="Quote">
    <w:name w:val="Quote"/>
    <w:basedOn w:val="Normal"/>
    <w:next w:val="Normal"/>
    <w:link w:val="QuoteChar"/>
    <w:uiPriority w:val="29"/>
    <w:qFormat/>
    <w:rsid w:val="00B95DA8"/>
    <w:pPr>
      <w:spacing w:before="160" w:after="0" w:line="240" w:lineRule="auto"/>
      <w:ind w:left="1344" w:hanging="624"/>
      <w:jc w:val="center"/>
    </w:pPr>
    <w:rPr>
      <w:rFonts w:ascii="Calibri" w:hAnsi="Calibri"/>
      <w:i/>
      <w:iCs/>
      <w:color w:val="404040"/>
      <w:sz w:val="24"/>
      <w:szCs w:val="24"/>
    </w:rPr>
  </w:style>
  <w:style w:type="character" w:customStyle="1" w:styleId="QuoteChar">
    <w:name w:val="Quote Char"/>
    <w:link w:val="Quote"/>
    <w:uiPriority w:val="29"/>
    <w:rsid w:val="00B95DA8"/>
    <w:rPr>
      <w:i/>
      <w:iCs/>
      <w:color w:val="404040"/>
    </w:rPr>
  </w:style>
  <w:style w:type="paragraph" w:styleId="ListParagraph">
    <w:name w:val="List Paragraph"/>
    <w:basedOn w:val="Normal"/>
    <w:uiPriority w:val="34"/>
    <w:qFormat/>
    <w:rsid w:val="00B95DA8"/>
    <w:pPr>
      <w:spacing w:before="120" w:after="0" w:line="240" w:lineRule="auto"/>
      <w:ind w:left="720" w:hanging="624"/>
      <w:contextualSpacing/>
    </w:pPr>
    <w:rPr>
      <w:rFonts w:ascii="Calibri" w:hAnsi="Calibri"/>
      <w:sz w:val="24"/>
      <w:szCs w:val="24"/>
    </w:rPr>
  </w:style>
  <w:style w:type="character" w:styleId="IntenseEmphasis">
    <w:name w:val="Intense Emphasis"/>
    <w:uiPriority w:val="21"/>
    <w:qFormat/>
    <w:rsid w:val="00B95DA8"/>
    <w:rPr>
      <w:i/>
      <w:iCs/>
      <w:color w:val="0F4761"/>
    </w:rPr>
  </w:style>
  <w:style w:type="paragraph" w:styleId="IntenseQuote">
    <w:name w:val="Intense Quote"/>
    <w:basedOn w:val="Normal"/>
    <w:next w:val="Normal"/>
    <w:link w:val="IntenseQuoteChar"/>
    <w:uiPriority w:val="30"/>
    <w:qFormat/>
    <w:rsid w:val="00B95DA8"/>
    <w:pPr>
      <w:pBdr>
        <w:top w:val="single" w:sz="4" w:space="10" w:color="0F4761"/>
        <w:bottom w:val="single" w:sz="4" w:space="10" w:color="0F4761"/>
      </w:pBdr>
      <w:spacing w:before="360" w:after="360" w:line="240" w:lineRule="auto"/>
      <w:ind w:left="864" w:right="864" w:hanging="624"/>
      <w:jc w:val="center"/>
    </w:pPr>
    <w:rPr>
      <w:rFonts w:ascii="Calibri" w:hAnsi="Calibri"/>
      <w:i/>
      <w:iCs/>
      <w:color w:val="0F4761"/>
      <w:sz w:val="24"/>
      <w:szCs w:val="24"/>
    </w:rPr>
  </w:style>
  <w:style w:type="character" w:customStyle="1" w:styleId="IntenseQuoteChar">
    <w:name w:val="Intense Quote Char"/>
    <w:link w:val="IntenseQuote"/>
    <w:uiPriority w:val="30"/>
    <w:rsid w:val="00B95DA8"/>
    <w:rPr>
      <w:i/>
      <w:iCs/>
      <w:color w:val="0F4761"/>
    </w:rPr>
  </w:style>
  <w:style w:type="character" w:styleId="IntenseReference">
    <w:name w:val="Intense Reference"/>
    <w:uiPriority w:val="32"/>
    <w:qFormat/>
    <w:rsid w:val="00B95DA8"/>
    <w:rPr>
      <w:b/>
      <w:bCs/>
      <w:smallCaps/>
      <w:color w:val="0F4761"/>
      <w:spacing w:val="5"/>
    </w:rPr>
  </w:style>
  <w:style w:type="paragraph" w:styleId="Header">
    <w:name w:val="header"/>
    <w:basedOn w:val="Normal"/>
    <w:link w:val="Head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3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spacing w:before="120"/>
      <w:ind w:left="1344" w:hanging="624"/>
      <w:jc w:val="center"/>
    </w:pPr>
    <w:rPr>
      <w:rFonts w:ascii="Calibri" w:hAnsi="Calibri"/>
      <w:kern w:val="2"/>
      <w:sz w:val="24"/>
      <w:szCs w:val="24"/>
      <w:lang w:eastAsia="en-US"/>
    </w:rPr>
  </w:style>
  <w:style w:type="character" w:styleId="PageNumber">
    <w:name w:val="page number"/>
    <w:basedOn w:val="DefaultParagraphFont"/>
    <w:uiPriority w:val="99"/>
    <w:semiHidden/>
    <w:unhideWhenUsed/>
    <w:rsid w:val="00274704"/>
  </w:style>
  <w:style w:type="character" w:styleId="Hyperlink">
    <w:name w:val="Hyperlink"/>
    <w:uiPriority w:val="99"/>
    <w:unhideWhenUsed/>
    <w:rsid w:val="00A464D1"/>
    <w:rPr>
      <w:color w:val="467886"/>
      <w:u w:val="single"/>
    </w:rPr>
  </w:style>
  <w:style w:type="character" w:styleId="UnresolvedMention">
    <w:name w:val="Unresolved Mention"/>
    <w:uiPriority w:val="99"/>
    <w:semiHidden/>
    <w:unhideWhenUsed/>
    <w:rsid w:val="00A464D1"/>
    <w:rPr>
      <w:color w:val="605E5C"/>
      <w:shd w:val="clear" w:color="auto" w:fill="E1DFDD"/>
    </w:rPr>
  </w:style>
  <w:style w:type="character" w:styleId="FollowedHyperlink">
    <w:name w:val="FollowedHyperlink"/>
    <w:uiPriority w:val="99"/>
    <w:semiHidden/>
    <w:unhideWhenUsed/>
    <w:rsid w:val="00A464D1"/>
    <w:rPr>
      <w:color w:val="96607D"/>
      <w:u w:val="single"/>
    </w:rPr>
  </w:style>
  <w:style w:type="paragraph" w:customStyle="1" w:styleId="4BodyTextMain">
    <w:name w:val="4. Body Text Main"/>
    <w:qFormat/>
    <w:rsid w:val="000E2181"/>
    <w:pPr>
      <w:spacing w:before="120"/>
      <w:ind w:left="1344" w:hanging="624"/>
    </w:pPr>
    <w:rPr>
      <w:rFonts w:ascii="Calibri" w:hAnsi="Calibri"/>
      <w:kern w:val="2"/>
      <w:sz w:val="24"/>
      <w:szCs w:val="24"/>
      <w:lang w:eastAsia="en-US"/>
    </w:rPr>
  </w:style>
  <w:style w:type="paragraph" w:customStyle="1" w:styleId="4BTItalic">
    <w:name w:val="4.BT Italic"/>
    <w:basedOn w:val="4BodyTextMain"/>
    <w:qFormat/>
    <w:rsid w:val="0075012B"/>
    <w:rPr>
      <w:i/>
    </w:rPr>
  </w:style>
  <w:style w:type="paragraph" w:customStyle="1" w:styleId="1Title">
    <w:name w:val="1. Title"/>
    <w:qFormat/>
    <w:rsid w:val="009B0087"/>
    <w:pPr>
      <w:spacing w:before="120"/>
      <w:ind w:left="1344" w:hanging="624"/>
      <w:jc w:val="center"/>
    </w:pPr>
    <w:rPr>
      <w:rFonts w:ascii="Helvetica" w:eastAsia="Times New Roman" w:hAnsi="Helvetica" w:cs="Times New Roman (Headings CS)"/>
      <w:b/>
      <w:bCs/>
      <w:spacing w:val="80"/>
      <w:kern w:val="28"/>
      <w:sz w:val="36"/>
      <w:szCs w:val="56"/>
      <w:lang w:eastAsia="en-US"/>
    </w:rPr>
  </w:style>
  <w:style w:type="paragraph" w:customStyle="1" w:styleId="2MainHeading">
    <w:name w:val="2. Main Heading"/>
    <w:basedOn w:val="Heading1"/>
    <w:qFormat/>
    <w:rsid w:val="00E70CF2"/>
  </w:style>
  <w:style w:type="paragraph" w:customStyle="1" w:styleId="3SHItalicUnderline">
    <w:name w:val="3. SH Italic Underline"/>
    <w:basedOn w:val="Heading2"/>
    <w:qFormat/>
    <w:rsid w:val="00440914"/>
    <w:rPr>
      <w:u w:val="single"/>
    </w:rPr>
  </w:style>
  <w:style w:type="table" w:customStyle="1" w:styleId="TableGrid0">
    <w:name w:val="TableGrid"/>
    <w:rsid w:val="00EA0C69"/>
    <w:pPr>
      <w:spacing w:before="120"/>
      <w:ind w:left="1344" w:right="6" w:hanging="11"/>
    </w:pPr>
    <w:rPr>
      <w:rFonts w:eastAsia="Times New Roman"/>
      <w:kern w:val="2"/>
      <w:sz w:val="24"/>
      <w:szCs w:val="24"/>
    </w:rPr>
    <w:tblPr>
      <w:tblCellMar>
        <w:top w:w="0" w:type="dxa"/>
        <w:left w:w="0" w:type="dxa"/>
        <w:bottom w:w="0" w:type="dxa"/>
        <w:right w:w="0" w:type="dxa"/>
      </w:tblCellMar>
    </w:tblPr>
  </w:style>
  <w:style w:type="paragraph" w:customStyle="1" w:styleId="paragraph">
    <w:name w:val="paragraph"/>
    <w:basedOn w:val="Normal"/>
    <w:rsid w:val="00EA0C69"/>
    <w:pPr>
      <w:spacing w:before="100" w:beforeAutospacing="1"/>
      <w:ind w:right="6"/>
    </w:pPr>
    <w:rPr>
      <w:rFonts w:ascii="Times New Roman" w:eastAsia="Times New Roman" w:hAnsi="Times New Roman"/>
      <w:kern w:val="0"/>
      <w:lang w:eastAsia="en-GB"/>
    </w:rPr>
  </w:style>
  <w:style w:type="paragraph" w:styleId="NormalWeb">
    <w:name w:val="Normal (Web)"/>
    <w:basedOn w:val="Normal"/>
    <w:uiPriority w:val="99"/>
    <w:unhideWhenUsed/>
    <w:rsid w:val="00EA0C69"/>
    <w:pPr>
      <w:spacing w:before="100" w:beforeAutospacing="1"/>
      <w:ind w:right="6"/>
    </w:pPr>
    <w:rPr>
      <w:rFonts w:eastAsia="Times New Roman"/>
      <w:kern w:val="0"/>
      <w:lang w:eastAsia="en-GB"/>
    </w:rPr>
  </w:style>
  <w:style w:type="paragraph" w:styleId="Revision">
    <w:name w:val="Revision"/>
    <w:hidden/>
    <w:uiPriority w:val="99"/>
    <w:semiHidden/>
    <w:rsid w:val="00EA0C69"/>
    <w:pPr>
      <w:spacing w:before="120"/>
      <w:ind w:left="1344" w:right="6" w:hanging="11"/>
    </w:pPr>
    <w:rPr>
      <w:rFonts w:ascii="Calibri" w:eastAsia="Calibri" w:hAnsi="Calibri" w:cs="Calibri"/>
      <w:color w:val="000000"/>
      <w:kern w:val="2"/>
      <w:sz w:val="22"/>
      <w:szCs w:val="24"/>
    </w:rPr>
  </w:style>
  <w:style w:type="character" w:customStyle="1" w:styleId="normaltextrun">
    <w:name w:val="normaltextrun"/>
    <w:basedOn w:val="DefaultParagraphFont"/>
    <w:rsid w:val="00EA0C69"/>
  </w:style>
  <w:style w:type="character" w:customStyle="1" w:styleId="eop">
    <w:name w:val="eop"/>
    <w:basedOn w:val="DefaultParagraphFont"/>
    <w:rsid w:val="00EA0C69"/>
  </w:style>
  <w:style w:type="paragraph" w:styleId="TOCHeading">
    <w:name w:val="TOC Heading"/>
    <w:basedOn w:val="Heading1"/>
    <w:next w:val="Normal"/>
    <w:uiPriority w:val="39"/>
    <w:unhideWhenUsed/>
    <w:qFormat/>
    <w:rsid w:val="00EA0C69"/>
    <w:pPr>
      <w:spacing w:before="240" w:line="360" w:lineRule="auto"/>
      <w:ind w:right="6"/>
      <w:outlineLvl w:val="9"/>
    </w:pPr>
    <w:rPr>
      <w:rFonts w:ascii="Aptos Display" w:hAnsi="Aptos Display"/>
      <w:b w:val="0"/>
      <w:color w:val="0F4761"/>
      <w:kern w:val="0"/>
      <w:sz w:val="32"/>
      <w:szCs w:val="32"/>
      <w:lang w:val="en-US"/>
    </w:rPr>
  </w:style>
  <w:style w:type="paragraph" w:styleId="TOC2">
    <w:name w:val="toc 2"/>
    <w:basedOn w:val="Normal"/>
    <w:next w:val="Normal"/>
    <w:autoRedefine/>
    <w:uiPriority w:val="39"/>
    <w:unhideWhenUsed/>
    <w:rsid w:val="00EA0C69"/>
    <w:pPr>
      <w:tabs>
        <w:tab w:val="right" w:leader="dot" w:pos="9350"/>
      </w:tabs>
      <w:spacing w:before="120" w:after="0"/>
      <w:ind w:left="220" w:right="6" w:hanging="624"/>
    </w:pPr>
    <w:rPr>
      <w:rFonts w:eastAsia="Times New Roman"/>
      <w:noProof/>
      <w:color w:val="1F3245"/>
      <w:kern w:val="0"/>
      <w:sz w:val="24"/>
      <w:lang w:val="en-US"/>
    </w:rPr>
  </w:style>
  <w:style w:type="paragraph" w:styleId="TOC1">
    <w:name w:val="toc 1"/>
    <w:basedOn w:val="Normal"/>
    <w:next w:val="Normal"/>
    <w:autoRedefine/>
    <w:uiPriority w:val="39"/>
    <w:unhideWhenUsed/>
    <w:rsid w:val="00EA0C69"/>
    <w:pPr>
      <w:spacing w:before="120" w:after="0"/>
      <w:ind w:left="1344" w:right="6" w:hanging="624"/>
    </w:pPr>
    <w:rPr>
      <w:rFonts w:eastAsia="Times New Roman"/>
      <w:kern w:val="0"/>
      <w:sz w:val="24"/>
      <w:lang w:val="en-US"/>
    </w:rPr>
  </w:style>
  <w:style w:type="paragraph" w:styleId="TOC3">
    <w:name w:val="toc 3"/>
    <w:basedOn w:val="Normal"/>
    <w:next w:val="Normal"/>
    <w:autoRedefine/>
    <w:uiPriority w:val="39"/>
    <w:unhideWhenUsed/>
    <w:rsid w:val="00EA0C69"/>
    <w:pPr>
      <w:spacing w:before="120" w:after="0"/>
      <w:ind w:left="440" w:right="6" w:hanging="624"/>
    </w:pPr>
    <w:rPr>
      <w:rFonts w:eastAsia="Times New Roman"/>
      <w:kern w:val="0"/>
      <w:sz w:val="24"/>
      <w:lang w:val="en-US"/>
    </w:rPr>
  </w:style>
  <w:style w:type="paragraph" w:styleId="TOC4">
    <w:name w:val="toc 4"/>
    <w:basedOn w:val="Normal"/>
    <w:next w:val="Normal"/>
    <w:autoRedefine/>
    <w:uiPriority w:val="39"/>
    <w:unhideWhenUsed/>
    <w:rsid w:val="00EA0C69"/>
    <w:pPr>
      <w:spacing w:before="120" w:after="100" w:line="278" w:lineRule="auto"/>
      <w:ind w:left="720" w:hanging="624"/>
    </w:pPr>
    <w:rPr>
      <w:rFonts w:eastAsia="Times New Roman"/>
      <w:sz w:val="24"/>
      <w:szCs w:val="24"/>
      <w:lang w:eastAsia="en-GB"/>
    </w:rPr>
  </w:style>
  <w:style w:type="paragraph" w:styleId="TOC5">
    <w:name w:val="toc 5"/>
    <w:basedOn w:val="Normal"/>
    <w:next w:val="Normal"/>
    <w:autoRedefine/>
    <w:uiPriority w:val="39"/>
    <w:unhideWhenUsed/>
    <w:rsid w:val="00EA0C69"/>
    <w:pPr>
      <w:spacing w:before="120" w:after="100" w:line="278" w:lineRule="auto"/>
      <w:ind w:left="960" w:hanging="624"/>
    </w:pPr>
    <w:rPr>
      <w:rFonts w:eastAsia="Times New Roman"/>
      <w:sz w:val="24"/>
      <w:szCs w:val="24"/>
      <w:lang w:eastAsia="en-GB"/>
    </w:rPr>
  </w:style>
  <w:style w:type="paragraph" w:styleId="TOC6">
    <w:name w:val="toc 6"/>
    <w:basedOn w:val="Normal"/>
    <w:next w:val="Normal"/>
    <w:autoRedefine/>
    <w:uiPriority w:val="39"/>
    <w:unhideWhenUsed/>
    <w:rsid w:val="00EA0C69"/>
    <w:pPr>
      <w:spacing w:before="120" w:after="100" w:line="278" w:lineRule="auto"/>
      <w:ind w:left="1200" w:hanging="624"/>
    </w:pPr>
    <w:rPr>
      <w:rFonts w:eastAsia="Times New Roman"/>
      <w:sz w:val="24"/>
      <w:szCs w:val="24"/>
      <w:lang w:eastAsia="en-GB"/>
    </w:rPr>
  </w:style>
  <w:style w:type="paragraph" w:styleId="TOC7">
    <w:name w:val="toc 7"/>
    <w:basedOn w:val="Normal"/>
    <w:next w:val="Normal"/>
    <w:autoRedefine/>
    <w:uiPriority w:val="39"/>
    <w:unhideWhenUsed/>
    <w:rsid w:val="00EA0C69"/>
    <w:pPr>
      <w:spacing w:before="120" w:after="100" w:line="278" w:lineRule="auto"/>
      <w:ind w:left="1440" w:hanging="624"/>
    </w:pPr>
    <w:rPr>
      <w:rFonts w:eastAsia="Times New Roman"/>
      <w:sz w:val="24"/>
      <w:szCs w:val="24"/>
      <w:lang w:eastAsia="en-GB"/>
    </w:rPr>
  </w:style>
  <w:style w:type="paragraph" w:styleId="TOC8">
    <w:name w:val="toc 8"/>
    <w:basedOn w:val="Normal"/>
    <w:next w:val="Normal"/>
    <w:autoRedefine/>
    <w:uiPriority w:val="39"/>
    <w:unhideWhenUsed/>
    <w:rsid w:val="00EA0C69"/>
    <w:pPr>
      <w:spacing w:before="120" w:after="100" w:line="278" w:lineRule="auto"/>
      <w:ind w:left="1680" w:hanging="624"/>
    </w:pPr>
    <w:rPr>
      <w:rFonts w:eastAsia="Times New Roman"/>
      <w:sz w:val="24"/>
      <w:szCs w:val="24"/>
      <w:lang w:eastAsia="en-GB"/>
    </w:rPr>
  </w:style>
  <w:style w:type="paragraph" w:styleId="TOC9">
    <w:name w:val="toc 9"/>
    <w:basedOn w:val="Normal"/>
    <w:next w:val="Normal"/>
    <w:autoRedefine/>
    <w:uiPriority w:val="39"/>
    <w:unhideWhenUsed/>
    <w:rsid w:val="00EA0C69"/>
    <w:pPr>
      <w:spacing w:before="120" w:after="100" w:line="278" w:lineRule="auto"/>
      <w:ind w:left="1920" w:hanging="624"/>
    </w:pPr>
    <w:rPr>
      <w:rFonts w:eastAsia="Times New Roman"/>
      <w:sz w:val="24"/>
      <w:szCs w:val="24"/>
      <w:lang w:eastAsia="en-GB"/>
    </w:rPr>
  </w:style>
  <w:style w:type="paragraph" w:customStyle="1" w:styleId="3SHBold">
    <w:name w:val="3.SH Bold"/>
    <w:basedOn w:val="4BTItalic"/>
    <w:next w:val="4BodyTextMain"/>
    <w:qFormat/>
    <w:rsid w:val="00F32833"/>
    <w:pPr>
      <w:spacing w:before="240"/>
    </w:pPr>
    <w:rPr>
      <w:b/>
      <w:i w:val="0"/>
    </w:rPr>
  </w:style>
  <w:style w:type="character" w:styleId="CommentReference">
    <w:name w:val="annotation reference"/>
    <w:uiPriority w:val="99"/>
    <w:semiHidden/>
    <w:unhideWhenUsed/>
    <w:rsid w:val="002B5A55"/>
    <w:rPr>
      <w:sz w:val="16"/>
      <w:szCs w:val="16"/>
    </w:rPr>
  </w:style>
  <w:style w:type="paragraph" w:styleId="CommentText">
    <w:name w:val="annotation text"/>
    <w:basedOn w:val="Normal"/>
    <w:link w:val="CommentTextChar"/>
    <w:uiPriority w:val="99"/>
    <w:semiHidden/>
    <w:unhideWhenUsed/>
    <w:rsid w:val="002B5A55"/>
    <w:pPr>
      <w:spacing w:before="120" w:after="0" w:line="240" w:lineRule="auto"/>
      <w:ind w:left="1344" w:hanging="624"/>
    </w:pPr>
    <w:rPr>
      <w:rFonts w:ascii="Calibri" w:hAnsi="Calibri"/>
      <w:sz w:val="20"/>
      <w:szCs w:val="20"/>
    </w:rPr>
  </w:style>
  <w:style w:type="character" w:customStyle="1" w:styleId="CommentTextChar">
    <w:name w:val="Comment Text Char"/>
    <w:link w:val="CommentText"/>
    <w:uiPriority w:val="99"/>
    <w:semiHidden/>
    <w:rsid w:val="002B5A5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B5A55"/>
    <w:rPr>
      <w:b/>
      <w:bCs/>
    </w:rPr>
  </w:style>
  <w:style w:type="character" w:customStyle="1" w:styleId="CommentSubjectChar">
    <w:name w:val="Comment Subject Char"/>
    <w:link w:val="CommentSubject"/>
    <w:uiPriority w:val="99"/>
    <w:semiHidden/>
    <w:rsid w:val="002B5A55"/>
    <w:rPr>
      <w:rFonts w:ascii="Calibri" w:hAnsi="Calibri"/>
      <w:b/>
      <w:bCs/>
      <w:sz w:val="20"/>
      <w:szCs w:val="20"/>
    </w:rPr>
  </w:style>
  <w:style w:type="paragraph" w:customStyle="1" w:styleId="5BTBulletPoint">
    <w:name w:val="5. BT Bullet Point"/>
    <w:basedOn w:val="4BodyTextMain"/>
    <w:next w:val="4BodyTextMain"/>
    <w:qFormat/>
    <w:rsid w:val="005B78B7"/>
    <w:pPr>
      <w:numPr>
        <w:numId w:val="1"/>
      </w:numPr>
    </w:pPr>
  </w:style>
  <w:style w:type="paragraph" w:customStyle="1" w:styleId="4BTBold">
    <w:name w:val="4. BT Bold"/>
    <w:basedOn w:val="4BodyTextMain"/>
    <w:next w:val="4BodyTextMain"/>
    <w:qFormat/>
    <w:rsid w:val="00F23F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Edwards\NAFD\NAFD%20-%20Marketing\Templates\NAFD%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BC38FE-FC8B-4735-BBB6-E5FC8033B414}">
  <ds:schemaRefs>
    <ds:schemaRef ds:uri="http://schemas.microsoft.com/sharepoint/v3/contenttype/forms"/>
  </ds:schemaRefs>
</ds:datastoreItem>
</file>

<file path=customXml/itemProps2.xml><?xml version="1.0" encoding="utf-8"?>
<ds:datastoreItem xmlns:ds="http://schemas.openxmlformats.org/officeDocument/2006/customXml" ds:itemID="{913771F1-B411-4CD2-9D69-BBAFC03C4386}"/>
</file>

<file path=customXml/itemProps3.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customXml/itemProps4.xml><?xml version="1.0" encoding="utf-8"?>
<ds:datastoreItem xmlns:ds="http://schemas.openxmlformats.org/officeDocument/2006/customXml" ds:itemID="{0532564C-3CB1-4A16-89A9-AD63F80D0467}">
  <ds:schemaRefs>
    <ds:schemaRef ds:uri="http://schemas.microsoft.com/office/infopath/2007/PartnerControls"/>
    <ds:schemaRef ds:uri="11d8634c-f1ec-42ef-9318-c13b44338ff2"/>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4e6d0759-f98b-4e74-a7a4-5a5567741bb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NAFD A4 Word Template</Template>
  <TotalTime>13</TotalTime>
  <Pages>4</Pages>
  <Words>229</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NAFD – Ashes Management Procedure – V1.03/25</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3</dc:subject>
  <dc:creator>Kate Edwards</dc:creator>
  <cp:keywords/>
  <dc:description/>
  <cp:lastModifiedBy>Kate Edwards</cp:lastModifiedBy>
  <cp:revision>18</cp:revision>
  <cp:lastPrinted>2025-10-14T19:52:00Z</cp:lastPrinted>
  <dcterms:created xsi:type="dcterms:W3CDTF">2025-10-14T09:28:00Z</dcterms:created>
  <dcterms:modified xsi:type="dcterms:W3CDTF">2025-10-14T19:52:00Z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y fmtid="{D5CDD505-2E9C-101B-9397-08002B2CF9AE}" pid="5" name="Order">
    <vt:r8>40600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